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70"/>
        <w:gridCol w:w="310"/>
        <w:gridCol w:w="5103"/>
        <w:gridCol w:w="28"/>
        <w:gridCol w:w="1799"/>
        <w:gridCol w:w="16"/>
        <w:gridCol w:w="1836"/>
      </w:tblGrid>
      <w:tr w:rsidR="009F06CB" w:rsidRPr="003F32AE" w14:paraId="2AC4E9FA" w14:textId="77777777" w:rsidTr="000534C1">
        <w:tc>
          <w:tcPr>
            <w:tcW w:w="1980" w:type="dxa"/>
            <w:gridSpan w:val="2"/>
            <w:vMerge w:val="restart"/>
            <w:shd w:val="clear" w:color="auto" w:fill="96CCBE"/>
            <w:vAlign w:val="center"/>
          </w:tcPr>
          <w:p w14:paraId="0ABDECAC" w14:textId="65DEDF81" w:rsidR="009F06CB" w:rsidRPr="0067675C" w:rsidRDefault="009F06CB" w:rsidP="00607D25">
            <w:pPr>
              <w:pStyle w:val="Heading2"/>
            </w:pPr>
            <w:bookmarkStart w:id="0" w:name="_GoBack"/>
            <w:bookmarkEnd w:id="0"/>
            <w:r w:rsidRPr="0067675C">
              <w:rPr>
                <w:rFonts w:hint="cs"/>
                <w:cs/>
              </w:rPr>
              <w:t>ช</w:t>
            </w:r>
            <w:r w:rsidR="00ED341E">
              <w:rPr>
                <w:rFonts w:hint="cs"/>
                <w:cs/>
              </w:rPr>
              <w:t>ื่อ</w:t>
            </w:r>
            <w:r w:rsidR="005C4468">
              <w:rPr>
                <w:rFonts w:hint="cs"/>
                <w:cs/>
              </w:rPr>
              <w:t>โครงการ</w:t>
            </w:r>
          </w:p>
        </w:tc>
        <w:tc>
          <w:tcPr>
            <w:tcW w:w="5103" w:type="dxa"/>
            <w:vMerge w:val="restart"/>
            <w:vAlign w:val="center"/>
          </w:tcPr>
          <w:p w14:paraId="332D2A59" w14:textId="7D63ABAB" w:rsidR="009F06CB" w:rsidRPr="008D4558" w:rsidRDefault="009F06CB" w:rsidP="004D329B">
            <w:pPr>
              <w:rPr>
                <w:rFonts w:ascii="Athiti SemiBold" w:hAnsi="Athiti SemiBold" w:cs="Athiti SemiBold"/>
                <w:b/>
                <w:bCs/>
              </w:rPr>
            </w:pPr>
          </w:p>
        </w:tc>
        <w:tc>
          <w:tcPr>
            <w:tcW w:w="1843" w:type="dxa"/>
            <w:gridSpan w:val="3"/>
            <w:shd w:val="clear" w:color="auto" w:fill="96CCBE"/>
          </w:tcPr>
          <w:p w14:paraId="66BE6415" w14:textId="77777777" w:rsidR="009F06CB" w:rsidRPr="003F32AE" w:rsidRDefault="009F06CB" w:rsidP="00607D25">
            <w:pPr>
              <w:pStyle w:val="Heading2"/>
              <w:rPr>
                <w:cs/>
              </w:rPr>
            </w:pPr>
            <w:r w:rsidRPr="003F32AE">
              <w:rPr>
                <w:rFonts w:hint="cs"/>
                <w:cs/>
              </w:rPr>
              <w:t>ปีงบประมาณ</w:t>
            </w:r>
          </w:p>
        </w:tc>
        <w:tc>
          <w:tcPr>
            <w:tcW w:w="1836" w:type="dxa"/>
          </w:tcPr>
          <w:p w14:paraId="31126BF9" w14:textId="6A7E95FC" w:rsidR="009F06CB" w:rsidRPr="003F32AE" w:rsidRDefault="009F06CB" w:rsidP="004D329B"/>
        </w:tc>
      </w:tr>
      <w:tr w:rsidR="009F06CB" w:rsidRPr="003F32AE" w14:paraId="0F48218D" w14:textId="77777777" w:rsidTr="000534C1">
        <w:tc>
          <w:tcPr>
            <w:tcW w:w="1980" w:type="dxa"/>
            <w:gridSpan w:val="2"/>
            <w:vMerge/>
            <w:shd w:val="clear" w:color="auto" w:fill="96CCBE"/>
          </w:tcPr>
          <w:p w14:paraId="5F50F056" w14:textId="77777777" w:rsidR="009F06CB" w:rsidRPr="0067675C" w:rsidRDefault="009F06CB" w:rsidP="00607D25">
            <w:pPr>
              <w:pStyle w:val="Heading2"/>
              <w:rPr>
                <w:cs/>
              </w:rPr>
            </w:pPr>
          </w:p>
        </w:tc>
        <w:tc>
          <w:tcPr>
            <w:tcW w:w="5103" w:type="dxa"/>
            <w:vMerge/>
            <w:vAlign w:val="center"/>
          </w:tcPr>
          <w:p w14:paraId="3F210F40" w14:textId="77777777" w:rsidR="009F06CB" w:rsidRPr="003F32AE" w:rsidRDefault="009F06CB" w:rsidP="004D329B"/>
        </w:tc>
        <w:tc>
          <w:tcPr>
            <w:tcW w:w="1843" w:type="dxa"/>
            <w:gridSpan w:val="3"/>
            <w:shd w:val="clear" w:color="auto" w:fill="96CCBE"/>
          </w:tcPr>
          <w:p w14:paraId="7252D553" w14:textId="7C8D5CF2" w:rsidR="009F06CB" w:rsidRPr="003F32AE" w:rsidRDefault="009F06CB" w:rsidP="00607D25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รหัส</w:t>
            </w:r>
            <w:r w:rsidR="00793ECA">
              <w:rPr>
                <w:rFonts w:hint="cs"/>
                <w:cs/>
              </w:rPr>
              <w:t>โครงการ</w:t>
            </w:r>
          </w:p>
        </w:tc>
        <w:tc>
          <w:tcPr>
            <w:tcW w:w="1836" w:type="dxa"/>
            <w:shd w:val="clear" w:color="auto" w:fill="auto"/>
          </w:tcPr>
          <w:p w14:paraId="6ECED181" w14:textId="28DA096F" w:rsidR="009F06CB" w:rsidRPr="003F32AE" w:rsidRDefault="009F06CB" w:rsidP="004D329B"/>
        </w:tc>
      </w:tr>
      <w:tr w:rsidR="008D077B" w:rsidRPr="003F32AE" w14:paraId="4FE7719A" w14:textId="77777777" w:rsidTr="000534C1">
        <w:trPr>
          <w:trHeight w:val="71"/>
        </w:trPr>
        <w:tc>
          <w:tcPr>
            <w:tcW w:w="1980" w:type="dxa"/>
            <w:gridSpan w:val="2"/>
            <w:shd w:val="clear" w:color="auto" w:fill="96CCBE"/>
          </w:tcPr>
          <w:p w14:paraId="45FF0AE0" w14:textId="2BA30812" w:rsidR="008D077B" w:rsidRDefault="008D077B" w:rsidP="00607D25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งบประมาณรวม</w:t>
            </w:r>
          </w:p>
        </w:tc>
        <w:tc>
          <w:tcPr>
            <w:tcW w:w="5103" w:type="dxa"/>
          </w:tcPr>
          <w:p w14:paraId="645105CB" w14:textId="73BDB9ED" w:rsidR="008D077B" w:rsidRDefault="008D077B" w:rsidP="008D077B">
            <w:pPr>
              <w:rPr>
                <w:cs/>
              </w:rPr>
            </w:pPr>
          </w:p>
        </w:tc>
        <w:tc>
          <w:tcPr>
            <w:tcW w:w="1843" w:type="dxa"/>
            <w:gridSpan w:val="3"/>
            <w:shd w:val="clear" w:color="auto" w:fill="96CCBE"/>
          </w:tcPr>
          <w:p w14:paraId="13583575" w14:textId="44145086" w:rsidR="008D077B" w:rsidRDefault="008D077B" w:rsidP="00607D25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ระดับความสำคัญ</w:t>
            </w:r>
          </w:p>
        </w:tc>
        <w:tc>
          <w:tcPr>
            <w:tcW w:w="1836" w:type="dxa"/>
            <w:shd w:val="clear" w:color="auto" w:fill="auto"/>
          </w:tcPr>
          <w:p w14:paraId="3A0794E2" w14:textId="77777777" w:rsidR="008D077B" w:rsidRDefault="008D077B" w:rsidP="008D077B">
            <w:pPr>
              <w:rPr>
                <w:cs/>
              </w:rPr>
            </w:pPr>
          </w:p>
        </w:tc>
      </w:tr>
      <w:tr w:rsidR="008D077B" w:rsidRPr="003F32AE" w14:paraId="159704B8" w14:textId="77777777" w:rsidTr="000534C1">
        <w:trPr>
          <w:trHeight w:val="71"/>
        </w:trPr>
        <w:tc>
          <w:tcPr>
            <w:tcW w:w="1980" w:type="dxa"/>
            <w:gridSpan w:val="2"/>
            <w:shd w:val="clear" w:color="auto" w:fill="96CCBE"/>
          </w:tcPr>
          <w:p w14:paraId="5D3BD00C" w14:textId="53A1E5E8" w:rsidR="008D077B" w:rsidRPr="0067675C" w:rsidRDefault="008D077B" w:rsidP="00607D25">
            <w:pPr>
              <w:pStyle w:val="Heading2"/>
            </w:pPr>
            <w:r>
              <w:rPr>
                <w:rFonts w:hint="cs"/>
                <w:cs/>
              </w:rPr>
              <w:t>หัวหน้าโครงการ</w:t>
            </w:r>
          </w:p>
        </w:tc>
        <w:tc>
          <w:tcPr>
            <w:tcW w:w="5103" w:type="dxa"/>
          </w:tcPr>
          <w:p w14:paraId="5AA9548B" w14:textId="5092AE36" w:rsidR="008D077B" w:rsidRPr="003F32AE" w:rsidRDefault="008D077B" w:rsidP="008D077B">
            <w:pPr>
              <w:rPr>
                <w:cs/>
              </w:rPr>
            </w:pPr>
          </w:p>
        </w:tc>
        <w:tc>
          <w:tcPr>
            <w:tcW w:w="1843" w:type="dxa"/>
            <w:gridSpan w:val="3"/>
            <w:shd w:val="clear" w:color="auto" w:fill="96CCBE"/>
          </w:tcPr>
          <w:p w14:paraId="2D1D3FD3" w14:textId="68CADFC9" w:rsidR="008D077B" w:rsidRPr="003F32AE" w:rsidRDefault="008D077B" w:rsidP="00607D25">
            <w:pPr>
              <w:pStyle w:val="Heading2"/>
              <w:rPr>
                <w:cs/>
              </w:rPr>
            </w:pPr>
            <w:r w:rsidRPr="003F32AE">
              <w:rPr>
                <w:rFonts w:hint="cs"/>
                <w:cs/>
              </w:rPr>
              <w:t>วันที่</w:t>
            </w:r>
            <w:r w:rsidR="00F5605D">
              <w:rPr>
                <w:rFonts w:hint="cs"/>
                <w:cs/>
              </w:rPr>
              <w:t>ปิดโครงการ</w:t>
            </w:r>
          </w:p>
        </w:tc>
        <w:tc>
          <w:tcPr>
            <w:tcW w:w="1836" w:type="dxa"/>
            <w:shd w:val="clear" w:color="auto" w:fill="auto"/>
          </w:tcPr>
          <w:p w14:paraId="562647A2" w14:textId="30CA6DE8" w:rsidR="008D077B" w:rsidRPr="003F32AE" w:rsidRDefault="008D077B" w:rsidP="008D077B"/>
        </w:tc>
      </w:tr>
      <w:tr w:rsidR="00CE2671" w:rsidRPr="002A0A6C" w14:paraId="6C48E962" w14:textId="77777777" w:rsidTr="00FC34EF">
        <w:trPr>
          <w:trHeight w:val="71"/>
        </w:trPr>
        <w:tc>
          <w:tcPr>
            <w:tcW w:w="1670" w:type="dxa"/>
            <w:shd w:val="clear" w:color="auto" w:fill="A6A6A6" w:themeFill="background1" w:themeFillShade="A6"/>
          </w:tcPr>
          <w:p w14:paraId="79377E4C" w14:textId="77777777" w:rsidR="00CE2671" w:rsidRPr="002A0A6C" w:rsidRDefault="00CE2671" w:rsidP="00FC34EF">
            <w:pPr>
              <w:rPr>
                <w:rFonts w:cs="TH Sarabun New"/>
                <w:color w:val="808080" w:themeColor="background1" w:themeShade="80"/>
                <w:sz w:val="8"/>
                <w:szCs w:val="8"/>
              </w:rPr>
            </w:pPr>
          </w:p>
        </w:tc>
        <w:tc>
          <w:tcPr>
            <w:tcW w:w="5441" w:type="dxa"/>
            <w:gridSpan w:val="3"/>
            <w:shd w:val="clear" w:color="auto" w:fill="A6A6A6" w:themeFill="background1" w:themeFillShade="A6"/>
          </w:tcPr>
          <w:p w14:paraId="60F53307" w14:textId="77777777" w:rsidR="00CE2671" w:rsidRPr="002A0A6C" w:rsidRDefault="00CE2671" w:rsidP="00FC34EF">
            <w:pPr>
              <w:rPr>
                <w:rFonts w:cs="TH Sarabun New"/>
                <w:color w:val="808080" w:themeColor="background1" w:themeShade="80"/>
                <w:sz w:val="8"/>
                <w:szCs w:val="8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14:paraId="39B3727A" w14:textId="77777777" w:rsidR="00CE2671" w:rsidRPr="002A0A6C" w:rsidRDefault="00CE2671" w:rsidP="00FC34EF">
            <w:pPr>
              <w:rPr>
                <w:rFonts w:cs="TH Sarabun New"/>
                <w:color w:val="808080" w:themeColor="background1" w:themeShade="80"/>
                <w:sz w:val="8"/>
                <w:szCs w:val="8"/>
                <w:cs/>
              </w:rPr>
            </w:pPr>
          </w:p>
        </w:tc>
        <w:tc>
          <w:tcPr>
            <w:tcW w:w="1852" w:type="dxa"/>
            <w:gridSpan w:val="2"/>
            <w:shd w:val="clear" w:color="auto" w:fill="A6A6A6" w:themeFill="background1" w:themeFillShade="A6"/>
          </w:tcPr>
          <w:p w14:paraId="343B917B" w14:textId="77777777" w:rsidR="00CE2671" w:rsidRPr="002A0A6C" w:rsidRDefault="00CE2671" w:rsidP="00FC34EF">
            <w:pPr>
              <w:rPr>
                <w:rFonts w:cs="TH Sarabun New"/>
                <w:color w:val="808080" w:themeColor="background1" w:themeShade="80"/>
                <w:sz w:val="8"/>
                <w:szCs w:val="8"/>
                <w:cs/>
              </w:rPr>
            </w:pPr>
          </w:p>
        </w:tc>
      </w:tr>
    </w:tbl>
    <w:p w14:paraId="037FF26A" w14:textId="5F2FBA48" w:rsidR="001B74A4" w:rsidRDefault="00ED341E" w:rsidP="00607D25">
      <w:pPr>
        <w:pStyle w:val="Heading1"/>
      </w:pPr>
      <w:r w:rsidRPr="00607D25">
        <w:t>1</w:t>
      </w:r>
      <w:r w:rsidR="001B74A4" w:rsidRPr="00607D25">
        <w:rPr>
          <w:cs/>
        </w:rPr>
        <w:t xml:space="preserve">. </w:t>
      </w:r>
      <w:r w:rsidR="0063763F">
        <w:rPr>
          <w:rFonts w:hint="cs"/>
          <w:cs/>
        </w:rPr>
        <w:t>ผลการดำเนินงาน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3821"/>
      </w:tblGrid>
      <w:tr w:rsidR="00D62F9A" w14:paraId="2977BE13" w14:textId="77777777" w:rsidTr="00DD64C3">
        <w:tc>
          <w:tcPr>
            <w:tcW w:w="3823" w:type="dxa"/>
            <w:shd w:val="clear" w:color="auto" w:fill="96CCBE"/>
          </w:tcPr>
          <w:p w14:paraId="716C7AC6" w14:textId="1951E886" w:rsidR="00D62F9A" w:rsidRDefault="00116DCF" w:rsidP="00116DCF">
            <w:pPr>
              <w:pStyle w:val="Heading2"/>
            </w:pPr>
            <w:r>
              <w:rPr>
                <w:rFonts w:hint="cs"/>
                <w:cs/>
              </w:rPr>
              <w:t>ผลผลิต/ผลลัพธ์</w:t>
            </w:r>
          </w:p>
        </w:tc>
        <w:tc>
          <w:tcPr>
            <w:tcW w:w="1559" w:type="dxa"/>
            <w:shd w:val="clear" w:color="auto" w:fill="96CCBE"/>
          </w:tcPr>
          <w:p w14:paraId="69AEED0C" w14:textId="0F159C05" w:rsidR="00D62F9A" w:rsidRDefault="00116DCF" w:rsidP="00116DCF">
            <w:pPr>
              <w:pStyle w:val="Heading2"/>
            </w:pPr>
            <w:r>
              <w:rPr>
                <w:rFonts w:hint="cs"/>
                <w:cs/>
              </w:rPr>
              <w:t>ค่าเป้าหมาย</w:t>
            </w:r>
          </w:p>
        </w:tc>
        <w:tc>
          <w:tcPr>
            <w:tcW w:w="1559" w:type="dxa"/>
            <w:shd w:val="clear" w:color="auto" w:fill="96CCBE"/>
          </w:tcPr>
          <w:p w14:paraId="76C8CD95" w14:textId="57D152BB" w:rsidR="00D62F9A" w:rsidRDefault="00116DCF" w:rsidP="00116DCF">
            <w:pPr>
              <w:pStyle w:val="Heading2"/>
            </w:pPr>
            <w:r>
              <w:rPr>
                <w:rFonts w:hint="cs"/>
                <w:cs/>
              </w:rPr>
              <w:t>ผล</w:t>
            </w:r>
            <w:r w:rsidR="00A519C5">
              <w:rPr>
                <w:rFonts w:hint="cs"/>
                <w:cs/>
              </w:rPr>
              <w:t>การดำเนินงาน</w:t>
            </w:r>
          </w:p>
        </w:tc>
        <w:tc>
          <w:tcPr>
            <w:tcW w:w="3821" w:type="dxa"/>
            <w:shd w:val="clear" w:color="auto" w:fill="96CCBE"/>
          </w:tcPr>
          <w:p w14:paraId="1083C05F" w14:textId="2117ECB3" w:rsidR="00A519C5" w:rsidRPr="00A519C5" w:rsidRDefault="00A519C5" w:rsidP="00A519C5">
            <w:pPr>
              <w:pStyle w:val="Heading2"/>
            </w:pPr>
            <w:r>
              <w:rPr>
                <w:rFonts w:hint="cs"/>
                <w:cs/>
              </w:rPr>
              <w:t>การส่งต่องานภายใน (ถ้ามี)</w:t>
            </w:r>
          </w:p>
        </w:tc>
      </w:tr>
      <w:tr w:rsidR="00D62F9A" w14:paraId="1AC01A7A" w14:textId="77777777" w:rsidTr="00DD64C3">
        <w:tc>
          <w:tcPr>
            <w:tcW w:w="3823" w:type="dxa"/>
          </w:tcPr>
          <w:p w14:paraId="71C3B644" w14:textId="77777777" w:rsidR="00D62F9A" w:rsidRDefault="00D62F9A" w:rsidP="00D62F9A"/>
        </w:tc>
        <w:tc>
          <w:tcPr>
            <w:tcW w:w="1559" w:type="dxa"/>
          </w:tcPr>
          <w:p w14:paraId="7C3446F6" w14:textId="77777777" w:rsidR="00D62F9A" w:rsidRDefault="00D62F9A" w:rsidP="00D62F9A"/>
        </w:tc>
        <w:tc>
          <w:tcPr>
            <w:tcW w:w="1559" w:type="dxa"/>
          </w:tcPr>
          <w:p w14:paraId="7C9339BC" w14:textId="77777777" w:rsidR="00D62F9A" w:rsidRDefault="00D62F9A" w:rsidP="00D62F9A">
            <w:pPr>
              <w:rPr>
                <w:cs/>
              </w:rPr>
            </w:pPr>
          </w:p>
        </w:tc>
        <w:tc>
          <w:tcPr>
            <w:tcW w:w="3821" w:type="dxa"/>
          </w:tcPr>
          <w:p w14:paraId="371AD091" w14:textId="77777777" w:rsidR="00D62F9A" w:rsidRDefault="00D62F9A" w:rsidP="00D62F9A"/>
        </w:tc>
      </w:tr>
      <w:tr w:rsidR="00D62F9A" w14:paraId="2C3FADBF" w14:textId="77777777" w:rsidTr="00DD64C3">
        <w:tc>
          <w:tcPr>
            <w:tcW w:w="3823" w:type="dxa"/>
          </w:tcPr>
          <w:p w14:paraId="56C47EF4" w14:textId="77777777" w:rsidR="00D62F9A" w:rsidRDefault="00D62F9A" w:rsidP="00D62F9A"/>
        </w:tc>
        <w:tc>
          <w:tcPr>
            <w:tcW w:w="1559" w:type="dxa"/>
          </w:tcPr>
          <w:p w14:paraId="4B473F2A" w14:textId="77777777" w:rsidR="00D62F9A" w:rsidRDefault="00D62F9A" w:rsidP="00D62F9A"/>
        </w:tc>
        <w:tc>
          <w:tcPr>
            <w:tcW w:w="1559" w:type="dxa"/>
          </w:tcPr>
          <w:p w14:paraId="074F1703" w14:textId="77777777" w:rsidR="00D62F9A" w:rsidRDefault="00D62F9A" w:rsidP="00D62F9A"/>
        </w:tc>
        <w:tc>
          <w:tcPr>
            <w:tcW w:w="3821" w:type="dxa"/>
          </w:tcPr>
          <w:p w14:paraId="00327F06" w14:textId="77777777" w:rsidR="00D62F9A" w:rsidRDefault="00D62F9A" w:rsidP="00D62F9A"/>
        </w:tc>
      </w:tr>
      <w:tr w:rsidR="00D62F9A" w14:paraId="36DA00F5" w14:textId="77777777" w:rsidTr="00DD64C3">
        <w:tc>
          <w:tcPr>
            <w:tcW w:w="3823" w:type="dxa"/>
          </w:tcPr>
          <w:p w14:paraId="21F94471" w14:textId="77777777" w:rsidR="00D62F9A" w:rsidRDefault="00D62F9A" w:rsidP="00D62F9A"/>
        </w:tc>
        <w:tc>
          <w:tcPr>
            <w:tcW w:w="1559" w:type="dxa"/>
          </w:tcPr>
          <w:p w14:paraId="72C372EC" w14:textId="77777777" w:rsidR="00D62F9A" w:rsidRDefault="00D62F9A" w:rsidP="00D62F9A"/>
        </w:tc>
        <w:tc>
          <w:tcPr>
            <w:tcW w:w="1559" w:type="dxa"/>
          </w:tcPr>
          <w:p w14:paraId="4F1CB9B3" w14:textId="77777777" w:rsidR="00D62F9A" w:rsidRDefault="00D62F9A" w:rsidP="00D62F9A"/>
        </w:tc>
        <w:tc>
          <w:tcPr>
            <w:tcW w:w="3821" w:type="dxa"/>
          </w:tcPr>
          <w:p w14:paraId="1C0CEC82" w14:textId="77777777" w:rsidR="00D62F9A" w:rsidRDefault="00D62F9A" w:rsidP="00D62F9A"/>
        </w:tc>
      </w:tr>
    </w:tbl>
    <w:p w14:paraId="504853B4" w14:textId="5782046E" w:rsidR="00E14C18" w:rsidRPr="003F32AE" w:rsidRDefault="00E14C18" w:rsidP="00E14C18">
      <w:pPr>
        <w:pStyle w:val="Heading1"/>
        <w:rPr>
          <w:cs/>
        </w:rPr>
      </w:pPr>
      <w:r>
        <w:rPr>
          <w:rFonts w:hint="cs"/>
          <w:cs/>
        </w:rPr>
        <w:t>รายงานสรุป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E14C18" w:rsidRPr="00D427D6" w14:paraId="18B55FCA" w14:textId="77777777" w:rsidTr="00255D9E">
        <w:tc>
          <w:tcPr>
            <w:tcW w:w="10762" w:type="dxa"/>
          </w:tcPr>
          <w:p w14:paraId="1F13E997" w14:textId="77777777" w:rsidR="00E14C18" w:rsidRDefault="00E14C18" w:rsidP="00E14C18"/>
          <w:p w14:paraId="3F3CC098" w14:textId="7794B5EB" w:rsidR="00E14C18" w:rsidRPr="00D427D6" w:rsidRDefault="00E14C18" w:rsidP="00E14C18"/>
        </w:tc>
      </w:tr>
    </w:tbl>
    <w:p w14:paraId="29364749" w14:textId="6F352E24" w:rsidR="00305287" w:rsidRPr="003F32AE" w:rsidRDefault="00E14C18" w:rsidP="00607D25">
      <w:pPr>
        <w:pStyle w:val="Heading1"/>
      </w:pPr>
      <w:r>
        <w:t xml:space="preserve">2. </w:t>
      </w:r>
      <w:r w:rsidR="0063763F">
        <w:rPr>
          <w:rFonts w:hint="cs"/>
          <w:cs/>
        </w:rPr>
        <w:t>ผล</w:t>
      </w:r>
      <w:r w:rsidR="00BE0F58" w:rsidRPr="00BE0F58">
        <w:rPr>
          <w:cs/>
        </w:rPr>
        <w:t>เบิกจ่ายงบประมาณ</w:t>
      </w:r>
    </w:p>
    <w:p w14:paraId="22599151" w14:textId="6DE959E8" w:rsidR="00305287" w:rsidRPr="003F32AE" w:rsidRDefault="00886080" w:rsidP="00155D88">
      <w:pPr>
        <w:pStyle w:val="a"/>
        <w:rPr>
          <w:cs/>
        </w:rPr>
      </w:pPr>
      <w:r w:rsidRPr="00886080">
        <w:rPr>
          <w:cs/>
        </w:rPr>
        <w:t>ระบุตัวเลขแผนและผลการใช้จ่ายงบประมาณในภาพรวมทั้งโครงการ กรณีใช้จ่ายไม่เป็นไปตามแผน ให้ใส่เหตุผลประกอบ (ไม่ตามแผนคือต่ำกว่าร้อยละ 96)</w:t>
      </w:r>
    </w:p>
    <w:tbl>
      <w:tblPr>
        <w:tblStyle w:val="TableGrid"/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DD64C3" w14:paraId="58624F0C" w14:textId="77777777" w:rsidTr="00DD64C3">
        <w:tc>
          <w:tcPr>
            <w:tcW w:w="5384" w:type="dxa"/>
            <w:shd w:val="clear" w:color="auto" w:fill="96CCBE"/>
          </w:tcPr>
          <w:p w14:paraId="279BC433" w14:textId="27FAFAC1" w:rsidR="00DD64C3" w:rsidRDefault="00DD64C3" w:rsidP="00FC34EF">
            <w:pPr>
              <w:pStyle w:val="Heading2"/>
            </w:pPr>
            <w:r>
              <w:rPr>
                <w:rFonts w:hint="cs"/>
                <w:cs/>
              </w:rPr>
              <w:t>แผนการใช้จ่ายงบประมาณ</w:t>
            </w:r>
          </w:p>
        </w:tc>
        <w:tc>
          <w:tcPr>
            <w:tcW w:w="5384" w:type="dxa"/>
            <w:shd w:val="clear" w:color="auto" w:fill="96CCBE"/>
          </w:tcPr>
          <w:p w14:paraId="1DC2979F" w14:textId="30299C6B" w:rsidR="00DD64C3" w:rsidRDefault="00DD64C3" w:rsidP="00FC34EF">
            <w:pPr>
              <w:pStyle w:val="Heading2"/>
            </w:pPr>
            <w:r>
              <w:rPr>
                <w:rFonts w:hint="cs"/>
                <w:cs/>
              </w:rPr>
              <w:t>ผลการเบิกจ่าย</w:t>
            </w:r>
          </w:p>
        </w:tc>
      </w:tr>
      <w:tr w:rsidR="00DD64C3" w14:paraId="571DCBB7" w14:textId="77777777" w:rsidTr="00DD64C3">
        <w:trPr>
          <w:trHeight w:val="475"/>
        </w:trPr>
        <w:tc>
          <w:tcPr>
            <w:tcW w:w="5384" w:type="dxa"/>
          </w:tcPr>
          <w:p w14:paraId="4E7F68B5" w14:textId="77777777" w:rsidR="00DD64C3" w:rsidRDefault="00DD64C3" w:rsidP="00FC34EF"/>
        </w:tc>
        <w:tc>
          <w:tcPr>
            <w:tcW w:w="5384" w:type="dxa"/>
          </w:tcPr>
          <w:p w14:paraId="08E0D06F" w14:textId="77777777" w:rsidR="00DD64C3" w:rsidRDefault="00DD64C3" w:rsidP="00FC34EF"/>
        </w:tc>
      </w:tr>
    </w:tbl>
    <w:p w14:paraId="4258D5E4" w14:textId="09830A73" w:rsidR="00305287" w:rsidRPr="003F32AE" w:rsidRDefault="0063763F" w:rsidP="00E14C18">
      <w:pPr>
        <w:pStyle w:val="Heading1"/>
        <w:rPr>
          <w:cs/>
        </w:rPr>
      </w:pPr>
      <w:r>
        <w:rPr>
          <w:rFonts w:hint="cs"/>
          <w:cs/>
        </w:rPr>
        <w:t>รายงานสรุป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305287" w:rsidRPr="00D427D6" w14:paraId="29F31B3E" w14:textId="77777777" w:rsidTr="0001587D">
        <w:tc>
          <w:tcPr>
            <w:tcW w:w="10762" w:type="dxa"/>
          </w:tcPr>
          <w:p w14:paraId="641B0FB2" w14:textId="77777777" w:rsidR="004345EE" w:rsidRDefault="004345EE" w:rsidP="00E14C18"/>
          <w:p w14:paraId="0021C0EE" w14:textId="137E01E3" w:rsidR="00E14C18" w:rsidRPr="00D427D6" w:rsidRDefault="00E14C18" w:rsidP="00E14C18"/>
        </w:tc>
      </w:tr>
    </w:tbl>
    <w:p w14:paraId="1FF7AE6C" w14:textId="509553A3" w:rsidR="0001587D" w:rsidRPr="003F32AE" w:rsidRDefault="00E14C18" w:rsidP="0001587D">
      <w:pPr>
        <w:pStyle w:val="Heading1"/>
      </w:pPr>
      <w:r>
        <w:t>3</w:t>
      </w:r>
      <w:r w:rsidR="0001587D" w:rsidRPr="003F32AE">
        <w:rPr>
          <w:cs/>
        </w:rPr>
        <w:t>.</w:t>
      </w:r>
      <w:r w:rsidR="00D50ADF">
        <w:rPr>
          <w:rFonts w:hint="cs"/>
          <w:cs/>
        </w:rPr>
        <w:t xml:space="preserve"> </w:t>
      </w:r>
      <w:r w:rsidR="0079437D" w:rsidRPr="0079437D">
        <w:rPr>
          <w:cs/>
        </w:rPr>
        <w:t>การวิเคราะห์ผลการดำเนินโครงการ (ถอดบทเรียน)</w:t>
      </w:r>
    </w:p>
    <w:p w14:paraId="7BEB32B5" w14:textId="64FBB975" w:rsidR="0001587D" w:rsidRDefault="00567026" w:rsidP="0001587D">
      <w:pPr>
        <w:pStyle w:val="a"/>
      </w:pPr>
      <w:r w:rsidRPr="00567026">
        <w:rPr>
          <w:cs/>
        </w:rPr>
        <w:t>ระบุการดำเนินงานหรือเหตุการณ์ที่เกิดขึ้นระหว่างการดำเนินโครงการที่ท่านคิดว่าทำได้ดี และสิ่งใดที่ควรปรับปรุง โดยคำนึงประเด็นที่ให้ความใส่ใจ เช่น วัตถุประสงค์โครงการ ขอบเขตงาน กิจกรรมหลัก งบประมาณ คุณภาพ ทีมงาน การจัดซื้อจัดจ้าง ผู้มีส่วนได้ส่วนเสีย และการปรับปรุงประสิทธิภาพระบบ</w:t>
      </w:r>
    </w:p>
    <w:p w14:paraId="14408D02" w14:textId="7AC83FC8" w:rsidR="00041A41" w:rsidRPr="003F32AE" w:rsidRDefault="00041A41" w:rsidP="00E14C18">
      <w:pPr>
        <w:pStyle w:val="Heading1"/>
        <w:rPr>
          <w:cs/>
        </w:rPr>
      </w:pPr>
      <w:r>
        <w:rPr>
          <w:rFonts w:hint="cs"/>
          <w:cs/>
        </w:rPr>
        <w:t>วิธีการทำงานที่เป็นแบบอย่างที่ดี (</w:t>
      </w:r>
      <w:r w:rsidRPr="00041A41">
        <w:t>What Worked Well</w:t>
      </w:r>
      <w:r>
        <w:rPr>
          <w:rFonts w:hint="cs"/>
          <w:cs/>
        </w:rPr>
        <w:t>)</w:t>
      </w:r>
    </w:p>
    <w:tbl>
      <w:tblPr>
        <w:tblStyle w:val="TableGrid"/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4039"/>
        <w:gridCol w:w="4182"/>
      </w:tblGrid>
      <w:tr w:rsidR="007D151F" w14:paraId="16067555" w14:textId="77777777" w:rsidTr="00255D9E">
        <w:tc>
          <w:tcPr>
            <w:tcW w:w="2547" w:type="dxa"/>
            <w:shd w:val="clear" w:color="auto" w:fill="96CCBE"/>
          </w:tcPr>
          <w:p w14:paraId="55460786" w14:textId="77777777" w:rsidR="007D151F" w:rsidRDefault="007D151F" w:rsidP="00255D9E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ประเด็น</w:t>
            </w:r>
          </w:p>
        </w:tc>
        <w:tc>
          <w:tcPr>
            <w:tcW w:w="4039" w:type="dxa"/>
            <w:shd w:val="clear" w:color="auto" w:fill="96CCBE"/>
          </w:tcPr>
          <w:p w14:paraId="7A9B7C4A" w14:textId="77777777" w:rsidR="007D151F" w:rsidRDefault="007D151F" w:rsidP="00255D9E">
            <w:pPr>
              <w:pStyle w:val="Heading2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4182" w:type="dxa"/>
            <w:shd w:val="clear" w:color="auto" w:fill="96CCBE"/>
          </w:tcPr>
          <w:p w14:paraId="39FC1034" w14:textId="77777777" w:rsidR="007D151F" w:rsidRDefault="007D151F" w:rsidP="00255D9E">
            <w:pPr>
              <w:pStyle w:val="Heading2"/>
            </w:pPr>
            <w:r>
              <w:rPr>
                <w:rFonts w:hint="cs"/>
                <w:cs/>
              </w:rPr>
              <w:t>วิธีการทำงานที่เป็นแบบอย่างที่ดี</w:t>
            </w:r>
          </w:p>
        </w:tc>
      </w:tr>
      <w:tr w:rsidR="007D151F" w14:paraId="16BBBFCA" w14:textId="77777777" w:rsidTr="00255D9E">
        <w:tc>
          <w:tcPr>
            <w:tcW w:w="2547" w:type="dxa"/>
          </w:tcPr>
          <w:p w14:paraId="10CFFA93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การบริหารผู้มีส่วนได้ส่วนเสีย</w:t>
            </w:r>
          </w:p>
          <w:p w14:paraId="15CC91D4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การบริหารคุณภาพ</w:t>
            </w:r>
          </w:p>
          <w:p w14:paraId="64031CDF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การบริหารขอบเขตงาน</w:t>
            </w:r>
          </w:p>
          <w:p w14:paraId="66779351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การบริหารกิจกรรม/ขั้นตอน</w:t>
            </w:r>
          </w:p>
          <w:p w14:paraId="145B7161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  <w:rPr>
                <w:cs/>
              </w:rPr>
            </w:pPr>
            <w:r>
              <w:rPr>
                <w:rFonts w:hint="cs"/>
                <w:cs/>
              </w:rPr>
              <w:t>การบริหารทีมงาน</w:t>
            </w:r>
          </w:p>
          <w:p w14:paraId="13195FBF" w14:textId="77777777" w:rsidR="007D151F" w:rsidRDefault="007D151F" w:rsidP="00255D9E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4039" w:type="dxa"/>
          </w:tcPr>
          <w:p w14:paraId="4F7ADD21" w14:textId="77777777" w:rsidR="007D151F" w:rsidRDefault="007D151F" w:rsidP="00255D9E"/>
        </w:tc>
        <w:tc>
          <w:tcPr>
            <w:tcW w:w="4182" w:type="dxa"/>
          </w:tcPr>
          <w:p w14:paraId="3782246A" w14:textId="77777777" w:rsidR="007D151F" w:rsidRDefault="007D151F" w:rsidP="00255D9E"/>
        </w:tc>
      </w:tr>
    </w:tbl>
    <w:p w14:paraId="5A899353" w14:textId="7CF3B0AF" w:rsidR="009902E7" w:rsidRDefault="009902E7" w:rsidP="009902E7">
      <w:pPr>
        <w:pStyle w:val="a"/>
      </w:pPr>
    </w:p>
    <w:p w14:paraId="2BCE1972" w14:textId="6B321122" w:rsidR="00041A41" w:rsidRPr="003F32AE" w:rsidRDefault="00041A41" w:rsidP="00E14C18">
      <w:pPr>
        <w:pStyle w:val="Heading1"/>
        <w:rPr>
          <w:cs/>
        </w:rPr>
      </w:pPr>
      <w:r>
        <w:rPr>
          <w:rFonts w:hint="cs"/>
          <w:cs/>
        </w:rPr>
        <w:t>สิ่งที่ควรปรับปรุง (</w:t>
      </w:r>
      <w:r w:rsidRPr="00041A41">
        <w:t>What Can be improved</w:t>
      </w:r>
      <w:r>
        <w:rPr>
          <w:rFonts w:hint="cs"/>
          <w:cs/>
        </w:rPr>
        <w:t>)</w:t>
      </w:r>
    </w:p>
    <w:tbl>
      <w:tblPr>
        <w:tblStyle w:val="TableGrid"/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4039"/>
        <w:gridCol w:w="4182"/>
      </w:tblGrid>
      <w:tr w:rsidR="009902E7" w14:paraId="01F6CDF3" w14:textId="77777777" w:rsidTr="007D151F">
        <w:tc>
          <w:tcPr>
            <w:tcW w:w="2547" w:type="dxa"/>
            <w:shd w:val="clear" w:color="auto" w:fill="96CCBE"/>
          </w:tcPr>
          <w:p w14:paraId="6AE5B5EF" w14:textId="12171717" w:rsidR="009902E7" w:rsidRDefault="007D151F" w:rsidP="00255D9E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ประเด็น</w:t>
            </w:r>
          </w:p>
        </w:tc>
        <w:tc>
          <w:tcPr>
            <w:tcW w:w="4039" w:type="dxa"/>
            <w:shd w:val="clear" w:color="auto" w:fill="96CCBE"/>
          </w:tcPr>
          <w:p w14:paraId="0981896A" w14:textId="33B85BE0" w:rsidR="009902E7" w:rsidRDefault="0063763F" w:rsidP="00255D9E">
            <w:pPr>
              <w:pStyle w:val="Heading2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4182" w:type="dxa"/>
            <w:shd w:val="clear" w:color="auto" w:fill="96CCBE"/>
          </w:tcPr>
          <w:p w14:paraId="49815716" w14:textId="0B737114" w:rsidR="009902E7" w:rsidRDefault="007D151F" w:rsidP="00255D9E">
            <w:pPr>
              <w:pStyle w:val="Heading2"/>
            </w:pPr>
            <w:r>
              <w:rPr>
                <w:rFonts w:hint="cs"/>
                <w:cs/>
              </w:rPr>
              <w:t>สิ่งที่ควรปรับปรุง</w:t>
            </w:r>
          </w:p>
        </w:tc>
      </w:tr>
      <w:tr w:rsidR="009902E7" w14:paraId="0AE6016A" w14:textId="77777777" w:rsidTr="007D151F">
        <w:tc>
          <w:tcPr>
            <w:tcW w:w="2547" w:type="dxa"/>
          </w:tcPr>
          <w:p w14:paraId="60B295F6" w14:textId="4F1E3D0D" w:rsidR="00DD64C3" w:rsidRDefault="00DD64C3" w:rsidP="007D151F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การบริหารผู้มีส่วนได้ส่วนเสีย</w:t>
            </w:r>
          </w:p>
          <w:p w14:paraId="64605CFD" w14:textId="52F6CA0F" w:rsidR="009902E7" w:rsidRDefault="00CC5AF0" w:rsidP="007D151F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</w:t>
            </w:r>
            <w:r w:rsidR="009902E7">
              <w:rPr>
                <w:rFonts w:hint="cs"/>
                <w:cs/>
              </w:rPr>
              <w:t>คุณภาพ</w:t>
            </w:r>
          </w:p>
          <w:p w14:paraId="5FDC434E" w14:textId="4B40E5F2" w:rsidR="009902E7" w:rsidRDefault="00CC5AF0" w:rsidP="007D151F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การบริหาร</w:t>
            </w:r>
            <w:r w:rsidR="009902E7">
              <w:rPr>
                <w:rFonts w:hint="cs"/>
                <w:cs/>
              </w:rPr>
              <w:t>ขอบเขตงาน</w:t>
            </w:r>
          </w:p>
          <w:p w14:paraId="7700C015" w14:textId="45385CAD" w:rsidR="009902E7" w:rsidRDefault="009902E7" w:rsidP="007D151F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lastRenderedPageBreak/>
              <w:t>การ</w:t>
            </w:r>
            <w:r w:rsidR="00D317F8">
              <w:rPr>
                <w:rFonts w:hint="cs"/>
                <w:cs/>
              </w:rPr>
              <w:t>บริหาร</w:t>
            </w:r>
            <w:r>
              <w:rPr>
                <w:rFonts w:hint="cs"/>
                <w:cs/>
              </w:rPr>
              <w:t>กิจกรรม/ขั้นตอน</w:t>
            </w:r>
          </w:p>
          <w:p w14:paraId="20D28E19" w14:textId="13447B3C" w:rsidR="00CC5AF0" w:rsidRDefault="00D317F8" w:rsidP="007D151F">
            <w:pPr>
              <w:pStyle w:val="ListParagraph"/>
              <w:numPr>
                <w:ilvl w:val="0"/>
                <w:numId w:val="2"/>
              </w:numPr>
              <w:ind w:left="170" w:hanging="235"/>
              <w:rPr>
                <w:cs/>
              </w:rPr>
            </w:pPr>
            <w:r>
              <w:rPr>
                <w:rFonts w:hint="cs"/>
                <w:cs/>
              </w:rPr>
              <w:t>การบริหารทีมงาน</w:t>
            </w:r>
          </w:p>
          <w:p w14:paraId="7447866A" w14:textId="13C2520E" w:rsidR="009902E7" w:rsidRDefault="009902E7" w:rsidP="007D151F">
            <w:pPr>
              <w:pStyle w:val="ListParagraph"/>
              <w:numPr>
                <w:ilvl w:val="0"/>
                <w:numId w:val="2"/>
              </w:numPr>
              <w:ind w:left="170" w:hanging="235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4039" w:type="dxa"/>
          </w:tcPr>
          <w:p w14:paraId="76FC97FA" w14:textId="77777777" w:rsidR="009902E7" w:rsidRDefault="009902E7" w:rsidP="009902E7"/>
        </w:tc>
        <w:tc>
          <w:tcPr>
            <w:tcW w:w="4182" w:type="dxa"/>
          </w:tcPr>
          <w:p w14:paraId="535F5252" w14:textId="77777777" w:rsidR="009902E7" w:rsidRDefault="009902E7" w:rsidP="009902E7">
            <w:pPr>
              <w:rPr>
                <w:cs/>
              </w:rPr>
            </w:pPr>
          </w:p>
        </w:tc>
      </w:tr>
    </w:tbl>
    <w:p w14:paraId="509030A8" w14:textId="30D436D9" w:rsidR="00BC03BB" w:rsidRPr="003F32AE" w:rsidRDefault="002429F9" w:rsidP="00BC03BB">
      <w:pPr>
        <w:pStyle w:val="Heading1"/>
      </w:pPr>
      <w:r w:rsidRPr="002429F9">
        <w:rPr>
          <w:cs/>
        </w:rPr>
        <w:lastRenderedPageBreak/>
        <w:t>ข้อเสนอแนะที่ควรทำเพื่อสร้างผลกระทบ (</w:t>
      </w:r>
      <w:r w:rsidRPr="002429F9">
        <w:t>Impact)</w:t>
      </w:r>
    </w:p>
    <w:p w14:paraId="46A77F43" w14:textId="7DBBBA3E" w:rsidR="00BC03BB" w:rsidRPr="003F32AE" w:rsidRDefault="00942743" w:rsidP="00BC03BB">
      <w:pPr>
        <w:pStyle w:val="a"/>
        <w:rPr>
          <w:cs/>
        </w:rPr>
      </w:pPr>
      <w:r w:rsidRPr="00942743">
        <w:rPr>
          <w:cs/>
        </w:rPr>
        <w:t>ระบุข้อเสนอแนะแนวทางการใช้ประโยชน์จากผลการดำเนินงานของโครงการ เพื่อไปสู่ระดับผลกระทบ (</w:t>
      </w:r>
      <w:r w:rsidRPr="00942743">
        <w:t xml:space="preserve">impact) </w:t>
      </w:r>
    </w:p>
    <w:tbl>
      <w:tblPr>
        <w:tblStyle w:val="TableGrid"/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9"/>
        <w:gridCol w:w="7179"/>
      </w:tblGrid>
      <w:tr w:rsidR="00E376B2" w14:paraId="499E4D15" w14:textId="77777777" w:rsidTr="00E376B2">
        <w:tc>
          <w:tcPr>
            <w:tcW w:w="3589" w:type="dxa"/>
            <w:shd w:val="clear" w:color="auto" w:fill="96CCBE"/>
          </w:tcPr>
          <w:p w14:paraId="22CA0C33" w14:textId="77777777" w:rsidR="00E376B2" w:rsidRDefault="00E376B2" w:rsidP="00FC34EF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7179" w:type="dxa"/>
            <w:shd w:val="clear" w:color="auto" w:fill="96CCBE"/>
          </w:tcPr>
          <w:p w14:paraId="3C42D8B8" w14:textId="36432DE8" w:rsidR="00E376B2" w:rsidRDefault="00E376B2" w:rsidP="00FC34EF">
            <w:pPr>
              <w:pStyle w:val="Heading2"/>
            </w:pPr>
            <w:r w:rsidRPr="00E376B2">
              <w:rPr>
                <w:cs/>
              </w:rPr>
              <w:t>ข้อเสนอแนะที่ควรทำเพื่อสร้างผลกระทบ (</w:t>
            </w:r>
            <w:r w:rsidRPr="00E376B2">
              <w:t>Impact)</w:t>
            </w:r>
          </w:p>
        </w:tc>
      </w:tr>
      <w:tr w:rsidR="00E376B2" w14:paraId="2A20884E" w14:textId="77777777" w:rsidTr="00E376B2">
        <w:tc>
          <w:tcPr>
            <w:tcW w:w="3589" w:type="dxa"/>
          </w:tcPr>
          <w:p w14:paraId="59000B0D" w14:textId="77777777" w:rsidR="00E376B2" w:rsidRDefault="00E376B2" w:rsidP="00FC34EF"/>
        </w:tc>
        <w:tc>
          <w:tcPr>
            <w:tcW w:w="7179" w:type="dxa"/>
          </w:tcPr>
          <w:p w14:paraId="71B4C531" w14:textId="77777777" w:rsidR="00E376B2" w:rsidRDefault="00E376B2" w:rsidP="00FC34EF"/>
        </w:tc>
      </w:tr>
      <w:tr w:rsidR="00E376B2" w14:paraId="566CF38C" w14:textId="77777777" w:rsidTr="00E376B2">
        <w:tc>
          <w:tcPr>
            <w:tcW w:w="3589" w:type="dxa"/>
          </w:tcPr>
          <w:p w14:paraId="3D19F40C" w14:textId="77777777" w:rsidR="00E376B2" w:rsidRDefault="00E376B2" w:rsidP="00FC34EF"/>
        </w:tc>
        <w:tc>
          <w:tcPr>
            <w:tcW w:w="7179" w:type="dxa"/>
          </w:tcPr>
          <w:p w14:paraId="27B456CA" w14:textId="77777777" w:rsidR="00E376B2" w:rsidRDefault="00E376B2" w:rsidP="00FC34EF"/>
        </w:tc>
      </w:tr>
      <w:tr w:rsidR="00E376B2" w14:paraId="7ED4D12C" w14:textId="77777777" w:rsidTr="00E376B2">
        <w:tc>
          <w:tcPr>
            <w:tcW w:w="3589" w:type="dxa"/>
          </w:tcPr>
          <w:p w14:paraId="2CC828AA" w14:textId="77777777" w:rsidR="00E376B2" w:rsidRDefault="00E376B2" w:rsidP="00FC34EF"/>
        </w:tc>
        <w:tc>
          <w:tcPr>
            <w:tcW w:w="7179" w:type="dxa"/>
          </w:tcPr>
          <w:p w14:paraId="15CCBD54" w14:textId="77777777" w:rsidR="00E376B2" w:rsidRDefault="00E376B2" w:rsidP="00FC34EF"/>
        </w:tc>
      </w:tr>
      <w:tr w:rsidR="004345EE" w14:paraId="6D489D55" w14:textId="77777777" w:rsidTr="00E376B2">
        <w:tc>
          <w:tcPr>
            <w:tcW w:w="3589" w:type="dxa"/>
          </w:tcPr>
          <w:p w14:paraId="7F935C2B" w14:textId="77777777" w:rsidR="004345EE" w:rsidRDefault="004345EE" w:rsidP="00FC34EF"/>
        </w:tc>
        <w:tc>
          <w:tcPr>
            <w:tcW w:w="7179" w:type="dxa"/>
          </w:tcPr>
          <w:p w14:paraId="5343DB80" w14:textId="77777777" w:rsidR="004345EE" w:rsidRDefault="004345EE" w:rsidP="00FC34EF"/>
        </w:tc>
      </w:tr>
    </w:tbl>
    <w:p w14:paraId="2471D19E" w14:textId="607F779A" w:rsidR="008E6DFF" w:rsidRPr="003F32AE" w:rsidRDefault="000F54F2" w:rsidP="008E6DFF">
      <w:pPr>
        <w:pStyle w:val="Heading1"/>
      </w:pPr>
      <w:r w:rsidRPr="000F54F2">
        <w:rPr>
          <w:cs/>
        </w:rPr>
        <w:t>ทิศทางการดำเนินงานในปีถัดไป (ส่งต่องาน)</w:t>
      </w:r>
    </w:p>
    <w:p w14:paraId="3D836A7F" w14:textId="3F06AA30" w:rsidR="008E6DFF" w:rsidRPr="003F32AE" w:rsidRDefault="004345EE" w:rsidP="008E6DFF">
      <w:pPr>
        <w:pStyle w:val="a"/>
        <w:rPr>
          <w:cs/>
        </w:rPr>
      </w:pPr>
      <w:r w:rsidRPr="004345EE">
        <w:rPr>
          <w:cs/>
        </w:rPr>
        <w:t>ระบุข้อเสนอเพื่อเป็นทิศทางการดำเนินงานในปีถัดไป</w:t>
      </w:r>
    </w:p>
    <w:tbl>
      <w:tblPr>
        <w:tblStyle w:val="TableGrid"/>
        <w:tblW w:w="107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9"/>
        <w:gridCol w:w="7179"/>
      </w:tblGrid>
      <w:tr w:rsidR="008E6DFF" w14:paraId="3A146E82" w14:textId="77777777" w:rsidTr="00FC34EF">
        <w:tc>
          <w:tcPr>
            <w:tcW w:w="3589" w:type="dxa"/>
            <w:shd w:val="clear" w:color="auto" w:fill="96CCBE"/>
          </w:tcPr>
          <w:p w14:paraId="75996AA4" w14:textId="77777777" w:rsidR="008E6DFF" w:rsidRDefault="008E6DFF" w:rsidP="00FC34EF">
            <w:pPr>
              <w:pStyle w:val="Heading2"/>
              <w:rPr>
                <w:cs/>
              </w:rPr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7179" w:type="dxa"/>
            <w:shd w:val="clear" w:color="auto" w:fill="96CCBE"/>
          </w:tcPr>
          <w:p w14:paraId="199D13FC" w14:textId="77777777" w:rsidR="008E6DFF" w:rsidRDefault="008E6DFF" w:rsidP="00FC34EF">
            <w:pPr>
              <w:pStyle w:val="Heading2"/>
            </w:pPr>
            <w:r w:rsidRPr="00E376B2">
              <w:rPr>
                <w:cs/>
              </w:rPr>
              <w:t>ข้อเสนอแนะที่ควรทำเพื่อสร้างผลกระทบ (</w:t>
            </w:r>
            <w:r w:rsidRPr="00E376B2">
              <w:t>Impact)</w:t>
            </w:r>
          </w:p>
        </w:tc>
      </w:tr>
      <w:tr w:rsidR="008E6DFF" w14:paraId="7E8EAE53" w14:textId="77777777" w:rsidTr="00FC34EF">
        <w:tc>
          <w:tcPr>
            <w:tcW w:w="3589" w:type="dxa"/>
          </w:tcPr>
          <w:p w14:paraId="3CE04166" w14:textId="77777777" w:rsidR="008E6DFF" w:rsidRDefault="008E6DFF" w:rsidP="00FC34EF"/>
        </w:tc>
        <w:tc>
          <w:tcPr>
            <w:tcW w:w="7179" w:type="dxa"/>
          </w:tcPr>
          <w:p w14:paraId="0239CD89" w14:textId="77777777" w:rsidR="008E6DFF" w:rsidRDefault="008E6DFF" w:rsidP="00FC34EF"/>
        </w:tc>
      </w:tr>
      <w:tr w:rsidR="008E6DFF" w14:paraId="4E9AB11C" w14:textId="77777777" w:rsidTr="00FC34EF">
        <w:tc>
          <w:tcPr>
            <w:tcW w:w="3589" w:type="dxa"/>
          </w:tcPr>
          <w:p w14:paraId="42C290C7" w14:textId="77777777" w:rsidR="008E6DFF" w:rsidRDefault="008E6DFF" w:rsidP="00FC34EF"/>
        </w:tc>
        <w:tc>
          <w:tcPr>
            <w:tcW w:w="7179" w:type="dxa"/>
          </w:tcPr>
          <w:p w14:paraId="3D38FEFB" w14:textId="77777777" w:rsidR="008E6DFF" w:rsidRDefault="008E6DFF" w:rsidP="00FC34EF"/>
        </w:tc>
      </w:tr>
      <w:tr w:rsidR="004345EE" w14:paraId="6967A8CB" w14:textId="77777777" w:rsidTr="00FC34EF">
        <w:tc>
          <w:tcPr>
            <w:tcW w:w="3589" w:type="dxa"/>
          </w:tcPr>
          <w:p w14:paraId="7E07350B" w14:textId="77777777" w:rsidR="004345EE" w:rsidRDefault="004345EE" w:rsidP="00FC34EF"/>
        </w:tc>
        <w:tc>
          <w:tcPr>
            <w:tcW w:w="7179" w:type="dxa"/>
          </w:tcPr>
          <w:p w14:paraId="758AD058" w14:textId="77777777" w:rsidR="004345EE" w:rsidRDefault="004345EE" w:rsidP="00FC34EF"/>
        </w:tc>
      </w:tr>
      <w:tr w:rsidR="004345EE" w14:paraId="37707A4D" w14:textId="77777777" w:rsidTr="00FC34EF">
        <w:tc>
          <w:tcPr>
            <w:tcW w:w="3589" w:type="dxa"/>
          </w:tcPr>
          <w:p w14:paraId="50DF0716" w14:textId="77777777" w:rsidR="004345EE" w:rsidRDefault="004345EE" w:rsidP="00FC34EF"/>
        </w:tc>
        <w:tc>
          <w:tcPr>
            <w:tcW w:w="7179" w:type="dxa"/>
          </w:tcPr>
          <w:p w14:paraId="171FBBB3" w14:textId="77777777" w:rsidR="004345EE" w:rsidRDefault="004345EE" w:rsidP="00FC34EF"/>
        </w:tc>
      </w:tr>
    </w:tbl>
    <w:p w14:paraId="3FAC8F32" w14:textId="16BACD65" w:rsidR="002022DB" w:rsidRPr="002022DB" w:rsidRDefault="002022DB" w:rsidP="004345EE">
      <w:pPr>
        <w:pStyle w:val="Heading1"/>
        <w:rPr>
          <w:u w:val="dotted"/>
          <w:cs/>
        </w:rPr>
      </w:pPr>
    </w:p>
    <w:sectPr w:rsidR="002022DB" w:rsidRPr="002022DB" w:rsidSect="004345EE">
      <w:headerReference w:type="default" r:id="rId8"/>
      <w:footerReference w:type="even" r:id="rId9"/>
      <w:footerReference w:type="default" r:id="rId10"/>
      <w:pgSz w:w="11906" w:h="16838"/>
      <w:pgMar w:top="1701" w:right="567" w:bottom="686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37DAF" w14:textId="77777777" w:rsidR="00766286" w:rsidRDefault="00766286" w:rsidP="00155D88">
      <w:r>
        <w:separator/>
      </w:r>
    </w:p>
  </w:endnote>
  <w:endnote w:type="continuationSeparator" w:id="0">
    <w:p w14:paraId="19E0E13C" w14:textId="77777777" w:rsidR="00766286" w:rsidRDefault="00766286" w:rsidP="0015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ridi ExtraLight">
    <w:panose1 w:val="00000300000000000000"/>
    <w:charset w:val="00"/>
    <w:family w:val="auto"/>
    <w:pitch w:val="variable"/>
    <w:sig w:usb0="21000007" w:usb1="00000001" w:usb2="00000000" w:usb3="00000000" w:csb0="00010193" w:csb1="00000000"/>
  </w:font>
  <w:font w:name="Athiti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thiti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thiti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213280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04242" w14:textId="0FDC1810" w:rsidR="005E64B2" w:rsidRDefault="005E64B2" w:rsidP="005F47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FC12DF" w14:textId="77777777" w:rsidR="005E64B2" w:rsidRDefault="005E64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11F00" w14:textId="648BA7E5" w:rsidR="005E64B2" w:rsidRPr="0004622E" w:rsidRDefault="00766286" w:rsidP="0004622E">
    <w:pPr>
      <w:pStyle w:val="Footer"/>
      <w:framePr w:wrap="none" w:vAnchor="text" w:hAnchor="page" w:x="10959" w:y="116"/>
      <w:jc w:val="right"/>
      <w:rPr>
        <w:rStyle w:val="PageNumber"/>
        <w:b/>
        <w:bCs/>
        <w:sz w:val="22"/>
        <w:szCs w:val="22"/>
      </w:rPr>
    </w:pPr>
    <w:sdt>
      <w:sdtPr>
        <w:rPr>
          <w:rStyle w:val="PageNumber"/>
          <w:sz w:val="22"/>
          <w:szCs w:val="22"/>
        </w:rPr>
        <w:id w:val="-1977834890"/>
        <w:docPartObj>
          <w:docPartGallery w:val="Page Numbers (Bottom of Page)"/>
          <w:docPartUnique/>
        </w:docPartObj>
      </w:sdtPr>
      <w:sdtEndPr>
        <w:rPr>
          <w:rStyle w:val="PageNumber"/>
          <w:b/>
          <w:bCs/>
        </w:rPr>
      </w:sdtEndPr>
      <w:sdtContent>
        <w:r w:rsidR="005E64B2" w:rsidRPr="0004622E">
          <w:rPr>
            <w:rStyle w:val="PageNumber"/>
            <w:b/>
            <w:bCs/>
            <w:sz w:val="22"/>
            <w:szCs w:val="22"/>
          </w:rPr>
          <w:fldChar w:fldCharType="begin"/>
        </w:r>
        <w:r w:rsidR="005E64B2" w:rsidRPr="0004622E">
          <w:rPr>
            <w:rStyle w:val="PageNumber"/>
            <w:b/>
            <w:bCs/>
            <w:sz w:val="22"/>
            <w:szCs w:val="22"/>
          </w:rPr>
          <w:instrText xml:space="preserve"> PAGE </w:instrText>
        </w:r>
        <w:r w:rsidR="005E64B2" w:rsidRPr="0004622E">
          <w:rPr>
            <w:rStyle w:val="PageNumber"/>
            <w:b/>
            <w:bCs/>
            <w:sz w:val="22"/>
            <w:szCs w:val="22"/>
          </w:rPr>
          <w:fldChar w:fldCharType="separate"/>
        </w:r>
        <w:r w:rsidR="006D0F71">
          <w:rPr>
            <w:rStyle w:val="PageNumber"/>
            <w:b/>
            <w:bCs/>
            <w:noProof/>
            <w:sz w:val="22"/>
            <w:szCs w:val="22"/>
          </w:rPr>
          <w:t>1</w:t>
        </w:r>
        <w:r w:rsidR="005E64B2" w:rsidRPr="0004622E">
          <w:rPr>
            <w:rStyle w:val="PageNumber"/>
            <w:b/>
            <w:bCs/>
            <w:sz w:val="22"/>
            <w:szCs w:val="22"/>
          </w:rPr>
          <w:fldChar w:fldCharType="end"/>
        </w:r>
      </w:sdtContent>
    </w:sdt>
  </w:p>
  <w:p w14:paraId="092CE16F" w14:textId="201EDC4F" w:rsidR="005E64B2" w:rsidRPr="005E64B2" w:rsidRDefault="004662E9">
    <w:pPr>
      <w:pStyle w:val="Footer"/>
      <w:rPr>
        <w:b/>
        <w:bCs/>
      </w:rPr>
    </w:pPr>
    <w:r w:rsidRPr="004662E9">
      <w:rPr>
        <w:b/>
        <w:bCs/>
        <w:noProof/>
        <w:cs/>
        <w:lang w:bidi="ar-SA"/>
      </w:rPr>
      <w:drawing>
        <wp:anchor distT="0" distB="0" distL="114300" distR="114300" simplePos="0" relativeHeight="251675648" behindDoc="0" locked="0" layoutInCell="1" allowOverlap="1" wp14:anchorId="5AF692B9" wp14:editId="4F159EA1">
          <wp:simplePos x="0" y="0"/>
          <wp:positionH relativeFrom="column">
            <wp:posOffset>5581857</wp:posOffset>
          </wp:positionH>
          <wp:positionV relativeFrom="paragraph">
            <wp:posOffset>20955</wp:posOffset>
          </wp:positionV>
          <wp:extent cx="631203" cy="25990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203" cy="259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22E">
      <w:rPr>
        <w:b/>
        <w:bCs/>
        <w:noProof/>
        <w:color w:val="26FFF1"/>
        <w:lang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65D4FAB" wp14:editId="0F5996A3">
              <wp:simplePos x="0" y="0"/>
              <wp:positionH relativeFrom="column">
                <wp:posOffset>6409582</wp:posOffset>
              </wp:positionH>
              <wp:positionV relativeFrom="paragraph">
                <wp:posOffset>93345</wp:posOffset>
              </wp:positionV>
              <wp:extent cx="0" cy="186690"/>
              <wp:effectExtent l="0" t="0" r="12700" b="1651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669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BB625A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7pt,7.35pt" to="504.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" strokecolor="black [3213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4C8F0" w14:textId="77777777" w:rsidR="00766286" w:rsidRDefault="00766286" w:rsidP="00155D88">
      <w:r>
        <w:separator/>
      </w:r>
    </w:p>
  </w:footnote>
  <w:footnote w:type="continuationSeparator" w:id="0">
    <w:p w14:paraId="1040591D" w14:textId="77777777" w:rsidR="00766286" w:rsidRDefault="00766286" w:rsidP="00155D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6A20E" w14:textId="5BB5CACE" w:rsidR="009537BB" w:rsidRDefault="008063D2" w:rsidP="00155D88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C1E7A0" wp14:editId="7D219A5E">
              <wp:simplePos x="0" y="0"/>
              <wp:positionH relativeFrom="column">
                <wp:posOffset>5999075</wp:posOffset>
              </wp:positionH>
              <wp:positionV relativeFrom="paragraph">
                <wp:posOffset>73025</wp:posOffset>
              </wp:positionV>
              <wp:extent cx="929640" cy="45275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452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29864" w14:textId="62A96349" w:rsidR="00704203" w:rsidRPr="00F619AD" w:rsidRDefault="00704203" w:rsidP="008063D2">
                          <w:pPr>
                            <w:jc w:val="right"/>
                            <w:rPr>
                              <w:rFonts w:ascii="Athiti" w:hAnsi="Athiti" w:cs="Athiti"/>
                              <w:b/>
                              <w:bCs/>
                              <w:color w:val="96CCBE"/>
                              <w:sz w:val="44"/>
                              <w:szCs w:val="44"/>
                              <w14:shadow w14:blurRad="50800" w14:dist="25400" w14:dir="2700000" w14:sx="100000" w14:sy="100000" w14:kx="0" w14:ky="0" w14:algn="tl">
                                <w14:srgbClr w14:val="000000">
                                  <w14:alpha w14:val="20000"/>
                                </w14:srgbClr>
                              </w14:shadow>
                            </w:rPr>
                          </w:pPr>
                          <w:r w:rsidRPr="00F619AD">
                            <w:rPr>
                              <w:rFonts w:ascii="Athiti" w:hAnsi="Athiti" w:cs="Athiti" w:hint="cs"/>
                              <w:b/>
                              <w:bCs/>
                              <w:color w:val="96CCBE"/>
                              <w:sz w:val="44"/>
                              <w:szCs w:val="44"/>
                              <w14:shadow w14:blurRad="50800" w14:dist="25400" w14:dir="2700000" w14:sx="100000" w14:sy="100000" w14:kx="0" w14:ky="0" w14:algn="tl">
                                <w14:srgbClr w14:val="000000">
                                  <w14:alpha w14:val="20000"/>
                                </w14:srgbClr>
                              </w14:shadow>
                            </w:rPr>
                            <w:t>OP</w:t>
                          </w:r>
                          <w:r w:rsidR="0001587D">
                            <w:rPr>
                              <w:rFonts w:ascii="Athiti" w:hAnsi="Athiti" w:cs="Athiti"/>
                              <w:b/>
                              <w:bCs/>
                              <w:color w:val="96CCBE"/>
                              <w:sz w:val="44"/>
                              <w:szCs w:val="44"/>
                              <w14:shadow w14:blurRad="50800" w14:dist="25400" w14:dir="2700000" w14:sx="100000" w14:sy="100000" w14:kx="0" w14:ky="0" w14:algn="tl">
                                <w14:srgbClr w14:val="000000">
                                  <w14:alpha w14:val="20000"/>
                                </w14:srgbClr>
                              </w14:shadow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C1E7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72.35pt;margin-top:5.75pt;width:73.2pt;height:3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" filled="f" stroked="f" strokeweight=".5pt">
              <v:textbox>
                <w:txbxContent>
                  <w:p w14:paraId="1C429864" w14:textId="62A96349" w:rsidR="00704203" w:rsidRPr="00F619AD" w:rsidRDefault="00704203" w:rsidP="008063D2">
                    <w:pPr>
                      <w:jc w:val="right"/>
                      <w:rPr>
                        <w:rFonts w:ascii="Athiti" w:hAnsi="Athiti" w:cs="Athiti"/>
                        <w:b/>
                        <w:bCs/>
                        <w:color w:val="96CCBE"/>
                        <w:sz w:val="44"/>
                        <w:szCs w:val="44"/>
                        <w14:shadow w14:blurRad="50800" w14:dist="25400" w14:dir="2700000" w14:sx="100000" w14:sy="100000" w14:kx="0" w14:ky="0" w14:algn="tl">
                          <w14:srgbClr w14:val="000000">
                            <w14:alpha w14:val="20000"/>
                          </w14:srgbClr>
                        </w14:shadow>
                      </w:rPr>
                    </w:pPr>
                    <w:r w:rsidRPr="00F619AD">
                      <w:rPr>
                        <w:rFonts w:ascii="Athiti" w:hAnsi="Athiti" w:cs="Athiti" w:hint="cs"/>
                        <w:b/>
                        <w:bCs/>
                        <w:color w:val="96CCBE"/>
                        <w:sz w:val="44"/>
                        <w:szCs w:val="44"/>
                        <w14:shadow w14:blurRad="50800" w14:dist="25400" w14:dir="2700000" w14:sx="100000" w14:sy="100000" w14:kx="0" w14:ky="0" w14:algn="tl">
                          <w14:srgbClr w14:val="000000">
                            <w14:alpha w14:val="20000"/>
                          </w14:srgbClr>
                        </w14:shadow>
                      </w:rPr>
                      <w:t>OP</w:t>
                    </w:r>
                    <w:r w:rsidR="0001587D">
                      <w:rPr>
                        <w:rFonts w:ascii="Athiti" w:hAnsi="Athiti" w:cs="Athiti"/>
                        <w:b/>
                        <w:bCs/>
                        <w:color w:val="96CCBE"/>
                        <w:sz w:val="44"/>
                        <w:szCs w:val="44"/>
                        <w14:shadow w14:blurRad="50800" w14:dist="25400" w14:dir="2700000" w14:sx="100000" w14:sy="100000" w14:kx="0" w14:ky="0" w14:algn="tl">
                          <w14:srgbClr w14:val="000000">
                            <w14:alpha w14:val="20000"/>
                          </w14:srgbClr>
                        </w14:shadow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F26767" w:rsidRPr="003F32AE">
      <w:rPr>
        <w:noProof/>
        <w:color w:val="26FFF1"/>
        <w:cs/>
        <w:lang w:bidi="ar-SA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8E465BA" wp14:editId="51F93B76">
              <wp:simplePos x="0" y="0"/>
              <wp:positionH relativeFrom="column">
                <wp:posOffset>5715</wp:posOffset>
              </wp:positionH>
              <wp:positionV relativeFrom="paragraph">
                <wp:posOffset>-117706</wp:posOffset>
              </wp:positionV>
              <wp:extent cx="49876" cy="565150"/>
              <wp:effectExtent l="0" t="0" r="127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76" cy="565150"/>
                      </a:xfrm>
                      <a:prstGeom prst="rect">
                        <a:avLst/>
                      </a:prstGeom>
                      <a:solidFill>
                        <a:srgbClr val="96CC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B1C8B1" id="Rectangle 1" o:spid="_x0000_s1026" style="position:absolute;margin-left:.45pt;margin-top:-9.25pt;width:3.95pt;height:44.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" fillcolor="#96ccbe" stroked="f" strokeweight="1pt"/>
          </w:pict>
        </mc:Fallback>
      </mc:AlternateContent>
    </w:r>
    <w:r w:rsidR="00F26767" w:rsidRPr="009537BB">
      <w:rPr>
        <w:noProof/>
        <w:cs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2EB322" wp14:editId="7C0AD2BD">
              <wp:simplePos x="0" y="0"/>
              <wp:positionH relativeFrom="column">
                <wp:posOffset>147031</wp:posOffset>
              </wp:positionH>
              <wp:positionV relativeFrom="paragraph">
                <wp:posOffset>-200833</wp:posOffset>
              </wp:positionV>
              <wp:extent cx="3690851" cy="727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0851" cy="727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54215" w14:textId="77777777" w:rsidR="00D420DC" w:rsidRDefault="00D420DC" w:rsidP="0067675C">
                          <w:pPr>
                            <w:spacing w:line="168" w:lineRule="auto"/>
                            <w:rPr>
                              <w:rFonts w:ascii="Athiti" w:hAnsi="Athiti" w:cs="Athiti"/>
                              <w:b/>
                              <w:bCs/>
                              <w:color w:val="808080" w:themeColor="background1" w:themeShade="80"/>
                              <w:sz w:val="48"/>
                              <w:szCs w:val="48"/>
                            </w:rPr>
                          </w:pPr>
                          <w:r w:rsidRPr="00D420DC">
                            <w:rPr>
                              <w:rFonts w:ascii="Athiti" w:hAnsi="Athiti" w:cs="Athiti"/>
                              <w:b/>
                              <w:bCs/>
                              <w:color w:val="808080" w:themeColor="background1" w:themeShade="80"/>
                              <w:sz w:val="48"/>
                              <w:szCs w:val="48"/>
                            </w:rPr>
                            <w:t>Project</w:t>
                          </w:r>
                        </w:p>
                        <w:p w14:paraId="21921599" w14:textId="7A17E083" w:rsidR="009537BB" w:rsidRPr="0067675C" w:rsidRDefault="00F619AD" w:rsidP="0067675C">
                          <w:pPr>
                            <w:spacing w:line="168" w:lineRule="auto"/>
                            <w:rPr>
                              <w:rFonts w:ascii="Athiti" w:hAnsi="Athiti" w:cs="Athiti"/>
                              <w:b/>
                              <w:bCs/>
                              <w:color w:val="808080" w:themeColor="background1" w:themeShade="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thiti" w:hAnsi="Athiti" w:cs="Athiti"/>
                              <w:b/>
                              <w:bCs/>
                              <w:color w:val="808080" w:themeColor="background1" w:themeShade="80"/>
                              <w:sz w:val="48"/>
                              <w:szCs w:val="48"/>
                            </w:rPr>
                            <w:t>Closure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2EB322" id="Text Box 3" o:spid="_x0000_s1027" type="#_x0000_t202" style="position:absolute;margin-left:11.6pt;margin-top:-15.8pt;width:290.6pt;height:5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" filled="f" stroked="f" strokeweight=".5pt">
              <v:textbox>
                <w:txbxContent>
                  <w:p w14:paraId="09354215" w14:textId="77777777" w:rsidR="00D420DC" w:rsidRDefault="00D420DC" w:rsidP="0067675C">
                    <w:pPr>
                      <w:spacing w:line="168" w:lineRule="auto"/>
                      <w:rPr>
                        <w:rFonts w:ascii="Athiti" w:hAnsi="Athiti" w:cs="Athiti"/>
                        <w:b/>
                        <w:bCs/>
                        <w:color w:val="808080" w:themeColor="background1" w:themeShade="80"/>
                        <w:sz w:val="48"/>
                        <w:szCs w:val="48"/>
                      </w:rPr>
                    </w:pPr>
                    <w:r w:rsidRPr="00D420DC">
                      <w:rPr>
                        <w:rFonts w:ascii="Athiti" w:hAnsi="Athiti" w:cs="Athiti"/>
                        <w:b/>
                        <w:bCs/>
                        <w:color w:val="808080" w:themeColor="background1" w:themeShade="80"/>
                        <w:sz w:val="48"/>
                        <w:szCs w:val="48"/>
                      </w:rPr>
                      <w:t>Project</w:t>
                    </w:r>
                  </w:p>
                  <w:p w14:paraId="21921599" w14:textId="7A17E083" w:rsidR="009537BB" w:rsidRPr="0067675C" w:rsidRDefault="00F619AD" w:rsidP="0067675C">
                    <w:pPr>
                      <w:spacing w:line="168" w:lineRule="auto"/>
                      <w:rPr>
                        <w:rFonts w:ascii="Athiti" w:hAnsi="Athiti" w:cs="Athiti"/>
                        <w:b/>
                        <w:bCs/>
                        <w:color w:val="808080" w:themeColor="background1" w:themeShade="80"/>
                        <w:sz w:val="48"/>
                        <w:szCs w:val="48"/>
                      </w:rPr>
                    </w:pPr>
                    <w:r>
                      <w:rPr>
                        <w:rFonts w:ascii="Athiti" w:hAnsi="Athiti" w:cs="Athiti"/>
                        <w:b/>
                        <w:bCs/>
                        <w:color w:val="808080" w:themeColor="background1" w:themeShade="80"/>
                        <w:sz w:val="48"/>
                        <w:szCs w:val="48"/>
                      </w:rPr>
                      <w:t>Closure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41C65"/>
    <w:multiLevelType w:val="hybridMultilevel"/>
    <w:tmpl w:val="73DE7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11A54"/>
    <w:multiLevelType w:val="hybridMultilevel"/>
    <w:tmpl w:val="5AB08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TrueType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8C"/>
    <w:rsid w:val="0001587D"/>
    <w:rsid w:val="000205D6"/>
    <w:rsid w:val="00023182"/>
    <w:rsid w:val="00025203"/>
    <w:rsid w:val="000260C8"/>
    <w:rsid w:val="00041A41"/>
    <w:rsid w:val="00042834"/>
    <w:rsid w:val="0004622E"/>
    <w:rsid w:val="00047905"/>
    <w:rsid w:val="00051042"/>
    <w:rsid w:val="0005209C"/>
    <w:rsid w:val="000534C1"/>
    <w:rsid w:val="000538A9"/>
    <w:rsid w:val="00054836"/>
    <w:rsid w:val="00092BAC"/>
    <w:rsid w:val="00094CC5"/>
    <w:rsid w:val="000A3A6A"/>
    <w:rsid w:val="000B08C2"/>
    <w:rsid w:val="000B0BD4"/>
    <w:rsid w:val="000B129B"/>
    <w:rsid w:val="000C213D"/>
    <w:rsid w:val="000D45B5"/>
    <w:rsid w:val="000D4644"/>
    <w:rsid w:val="000D59FC"/>
    <w:rsid w:val="000D6958"/>
    <w:rsid w:val="000D7D13"/>
    <w:rsid w:val="000E4E3A"/>
    <w:rsid w:val="000E64A8"/>
    <w:rsid w:val="000E6A2C"/>
    <w:rsid w:val="000F00CD"/>
    <w:rsid w:val="000F01C0"/>
    <w:rsid w:val="000F0FAE"/>
    <w:rsid w:val="000F54F2"/>
    <w:rsid w:val="00100B1E"/>
    <w:rsid w:val="00104B81"/>
    <w:rsid w:val="00107FB0"/>
    <w:rsid w:val="00116DCF"/>
    <w:rsid w:val="001215D8"/>
    <w:rsid w:val="00123934"/>
    <w:rsid w:val="00136C50"/>
    <w:rsid w:val="0014114E"/>
    <w:rsid w:val="00141CD4"/>
    <w:rsid w:val="00150078"/>
    <w:rsid w:val="0015328C"/>
    <w:rsid w:val="00155D88"/>
    <w:rsid w:val="00155FAC"/>
    <w:rsid w:val="00160EFF"/>
    <w:rsid w:val="00161339"/>
    <w:rsid w:val="00165B62"/>
    <w:rsid w:val="00171A10"/>
    <w:rsid w:val="00174358"/>
    <w:rsid w:val="0017436F"/>
    <w:rsid w:val="00175497"/>
    <w:rsid w:val="0017760D"/>
    <w:rsid w:val="00180A0A"/>
    <w:rsid w:val="00185F6C"/>
    <w:rsid w:val="001871F7"/>
    <w:rsid w:val="00192DB4"/>
    <w:rsid w:val="001A0A2A"/>
    <w:rsid w:val="001A2F5E"/>
    <w:rsid w:val="001A5293"/>
    <w:rsid w:val="001B1A09"/>
    <w:rsid w:val="001B385D"/>
    <w:rsid w:val="001B74A4"/>
    <w:rsid w:val="001C0B47"/>
    <w:rsid w:val="001C14AE"/>
    <w:rsid w:val="001C3B3F"/>
    <w:rsid w:val="001C690F"/>
    <w:rsid w:val="001C6C6C"/>
    <w:rsid w:val="001D33B4"/>
    <w:rsid w:val="001E715C"/>
    <w:rsid w:val="001F246F"/>
    <w:rsid w:val="001F7567"/>
    <w:rsid w:val="002022DB"/>
    <w:rsid w:val="00215F7A"/>
    <w:rsid w:val="002428C3"/>
    <w:rsid w:val="002429F9"/>
    <w:rsid w:val="00243766"/>
    <w:rsid w:val="00246C11"/>
    <w:rsid w:val="00247575"/>
    <w:rsid w:val="00250889"/>
    <w:rsid w:val="002530EE"/>
    <w:rsid w:val="002534ED"/>
    <w:rsid w:val="00254B89"/>
    <w:rsid w:val="00272074"/>
    <w:rsid w:val="00274692"/>
    <w:rsid w:val="00275160"/>
    <w:rsid w:val="0027590D"/>
    <w:rsid w:val="00277F08"/>
    <w:rsid w:val="00282A18"/>
    <w:rsid w:val="002876D1"/>
    <w:rsid w:val="00296C8B"/>
    <w:rsid w:val="002A4249"/>
    <w:rsid w:val="002A5CA8"/>
    <w:rsid w:val="002B398D"/>
    <w:rsid w:val="002B773F"/>
    <w:rsid w:val="002C0005"/>
    <w:rsid w:val="002C047B"/>
    <w:rsid w:val="002C17A2"/>
    <w:rsid w:val="002C51B7"/>
    <w:rsid w:val="002D7E7A"/>
    <w:rsid w:val="002F3369"/>
    <w:rsid w:val="00301492"/>
    <w:rsid w:val="00303F48"/>
    <w:rsid w:val="0030512A"/>
    <w:rsid w:val="00305287"/>
    <w:rsid w:val="00310866"/>
    <w:rsid w:val="003132E7"/>
    <w:rsid w:val="00313C91"/>
    <w:rsid w:val="00323338"/>
    <w:rsid w:val="003267D4"/>
    <w:rsid w:val="00326822"/>
    <w:rsid w:val="00333607"/>
    <w:rsid w:val="00340828"/>
    <w:rsid w:val="003501E4"/>
    <w:rsid w:val="00352AB3"/>
    <w:rsid w:val="00353235"/>
    <w:rsid w:val="00366370"/>
    <w:rsid w:val="003665A6"/>
    <w:rsid w:val="00371634"/>
    <w:rsid w:val="0037171E"/>
    <w:rsid w:val="00371D94"/>
    <w:rsid w:val="00371F72"/>
    <w:rsid w:val="00374288"/>
    <w:rsid w:val="00374EE6"/>
    <w:rsid w:val="00381494"/>
    <w:rsid w:val="003905DD"/>
    <w:rsid w:val="00390CE4"/>
    <w:rsid w:val="003943EB"/>
    <w:rsid w:val="003954E9"/>
    <w:rsid w:val="003A1BFF"/>
    <w:rsid w:val="003B29F5"/>
    <w:rsid w:val="003B37A9"/>
    <w:rsid w:val="003C19F5"/>
    <w:rsid w:val="003C60B3"/>
    <w:rsid w:val="003D474E"/>
    <w:rsid w:val="003D7D0A"/>
    <w:rsid w:val="003E7861"/>
    <w:rsid w:val="003F2D15"/>
    <w:rsid w:val="003F32AE"/>
    <w:rsid w:val="003F67B6"/>
    <w:rsid w:val="0040198E"/>
    <w:rsid w:val="0040608A"/>
    <w:rsid w:val="00413641"/>
    <w:rsid w:val="0041664B"/>
    <w:rsid w:val="00426153"/>
    <w:rsid w:val="00426C44"/>
    <w:rsid w:val="0043193B"/>
    <w:rsid w:val="00433D2C"/>
    <w:rsid w:val="004345EE"/>
    <w:rsid w:val="00434C99"/>
    <w:rsid w:val="00435FDC"/>
    <w:rsid w:val="004406E2"/>
    <w:rsid w:val="004410E5"/>
    <w:rsid w:val="0044460B"/>
    <w:rsid w:val="00445FF6"/>
    <w:rsid w:val="00451EFD"/>
    <w:rsid w:val="0045209F"/>
    <w:rsid w:val="00453734"/>
    <w:rsid w:val="00464EB8"/>
    <w:rsid w:val="004662E9"/>
    <w:rsid w:val="004709BB"/>
    <w:rsid w:val="0047239C"/>
    <w:rsid w:val="00475D59"/>
    <w:rsid w:val="00484909"/>
    <w:rsid w:val="004923C3"/>
    <w:rsid w:val="00495000"/>
    <w:rsid w:val="004A1102"/>
    <w:rsid w:val="004A1588"/>
    <w:rsid w:val="004A52E6"/>
    <w:rsid w:val="004A707F"/>
    <w:rsid w:val="004B27FA"/>
    <w:rsid w:val="004B354F"/>
    <w:rsid w:val="004B35DA"/>
    <w:rsid w:val="004B5D47"/>
    <w:rsid w:val="004C0FBA"/>
    <w:rsid w:val="004C10D8"/>
    <w:rsid w:val="004C7FE9"/>
    <w:rsid w:val="004D1126"/>
    <w:rsid w:val="004D6FF6"/>
    <w:rsid w:val="004E04AF"/>
    <w:rsid w:val="004E27C9"/>
    <w:rsid w:val="004E6E79"/>
    <w:rsid w:val="004F72E2"/>
    <w:rsid w:val="0050683F"/>
    <w:rsid w:val="0051782A"/>
    <w:rsid w:val="005213EA"/>
    <w:rsid w:val="00521DDF"/>
    <w:rsid w:val="0053252A"/>
    <w:rsid w:val="00532685"/>
    <w:rsid w:val="00537068"/>
    <w:rsid w:val="00540977"/>
    <w:rsid w:val="005410CF"/>
    <w:rsid w:val="00545313"/>
    <w:rsid w:val="005462CF"/>
    <w:rsid w:val="0055095E"/>
    <w:rsid w:val="005565D7"/>
    <w:rsid w:val="005566FB"/>
    <w:rsid w:val="00556867"/>
    <w:rsid w:val="00567026"/>
    <w:rsid w:val="005674FD"/>
    <w:rsid w:val="0057209E"/>
    <w:rsid w:val="005735A2"/>
    <w:rsid w:val="0057629F"/>
    <w:rsid w:val="005766F6"/>
    <w:rsid w:val="00580660"/>
    <w:rsid w:val="00580AE1"/>
    <w:rsid w:val="0058296F"/>
    <w:rsid w:val="00585DDA"/>
    <w:rsid w:val="00586E89"/>
    <w:rsid w:val="00591A92"/>
    <w:rsid w:val="005A282A"/>
    <w:rsid w:val="005B047E"/>
    <w:rsid w:val="005B06A4"/>
    <w:rsid w:val="005B14EB"/>
    <w:rsid w:val="005B1B1A"/>
    <w:rsid w:val="005B3159"/>
    <w:rsid w:val="005B5857"/>
    <w:rsid w:val="005B6219"/>
    <w:rsid w:val="005C0394"/>
    <w:rsid w:val="005C403A"/>
    <w:rsid w:val="005C4468"/>
    <w:rsid w:val="005C4DF7"/>
    <w:rsid w:val="005D12C2"/>
    <w:rsid w:val="005D2456"/>
    <w:rsid w:val="005D3B88"/>
    <w:rsid w:val="005D7F18"/>
    <w:rsid w:val="005E08B3"/>
    <w:rsid w:val="005E64B2"/>
    <w:rsid w:val="005F47FF"/>
    <w:rsid w:val="005F7595"/>
    <w:rsid w:val="00602DAC"/>
    <w:rsid w:val="00607D25"/>
    <w:rsid w:val="00610E96"/>
    <w:rsid w:val="00612C7C"/>
    <w:rsid w:val="00621390"/>
    <w:rsid w:val="00627663"/>
    <w:rsid w:val="00634B81"/>
    <w:rsid w:val="0063763F"/>
    <w:rsid w:val="00645AAD"/>
    <w:rsid w:val="006518E8"/>
    <w:rsid w:val="00652C4C"/>
    <w:rsid w:val="006530A1"/>
    <w:rsid w:val="006645A8"/>
    <w:rsid w:val="00671F2B"/>
    <w:rsid w:val="006729AF"/>
    <w:rsid w:val="00673DCF"/>
    <w:rsid w:val="00674F87"/>
    <w:rsid w:val="00676083"/>
    <w:rsid w:val="0067675C"/>
    <w:rsid w:val="006777E2"/>
    <w:rsid w:val="006923F6"/>
    <w:rsid w:val="00692900"/>
    <w:rsid w:val="00697F5B"/>
    <w:rsid w:val="006B5288"/>
    <w:rsid w:val="006B5859"/>
    <w:rsid w:val="006D0F71"/>
    <w:rsid w:val="006D2C8F"/>
    <w:rsid w:val="006E7096"/>
    <w:rsid w:val="006E7D9F"/>
    <w:rsid w:val="006F0528"/>
    <w:rsid w:val="006F1DEE"/>
    <w:rsid w:val="006F3B7F"/>
    <w:rsid w:val="006F5940"/>
    <w:rsid w:val="006F61F0"/>
    <w:rsid w:val="00704203"/>
    <w:rsid w:val="00704E5A"/>
    <w:rsid w:val="00706B4D"/>
    <w:rsid w:val="00710B09"/>
    <w:rsid w:val="00712D9C"/>
    <w:rsid w:val="00713632"/>
    <w:rsid w:val="00714C63"/>
    <w:rsid w:val="007170CF"/>
    <w:rsid w:val="00720998"/>
    <w:rsid w:val="00721738"/>
    <w:rsid w:val="007238DC"/>
    <w:rsid w:val="00730402"/>
    <w:rsid w:val="00731FAA"/>
    <w:rsid w:val="00736655"/>
    <w:rsid w:val="007515C6"/>
    <w:rsid w:val="00755B6B"/>
    <w:rsid w:val="00755CC2"/>
    <w:rsid w:val="00755DA2"/>
    <w:rsid w:val="00756D2C"/>
    <w:rsid w:val="007649E9"/>
    <w:rsid w:val="00766286"/>
    <w:rsid w:val="00766875"/>
    <w:rsid w:val="00770FA6"/>
    <w:rsid w:val="007710EC"/>
    <w:rsid w:val="007806E1"/>
    <w:rsid w:val="007829C6"/>
    <w:rsid w:val="00784EBE"/>
    <w:rsid w:val="00793577"/>
    <w:rsid w:val="007939FB"/>
    <w:rsid w:val="00793ECA"/>
    <w:rsid w:val="0079437D"/>
    <w:rsid w:val="007A0405"/>
    <w:rsid w:val="007A0BB9"/>
    <w:rsid w:val="007C1634"/>
    <w:rsid w:val="007C1759"/>
    <w:rsid w:val="007C4967"/>
    <w:rsid w:val="007D151F"/>
    <w:rsid w:val="007D7CE3"/>
    <w:rsid w:val="007D7D4A"/>
    <w:rsid w:val="007E15E9"/>
    <w:rsid w:val="007E3CB6"/>
    <w:rsid w:val="007E420D"/>
    <w:rsid w:val="007E4E22"/>
    <w:rsid w:val="007E7803"/>
    <w:rsid w:val="007F0910"/>
    <w:rsid w:val="007F5C99"/>
    <w:rsid w:val="007F7598"/>
    <w:rsid w:val="008063D2"/>
    <w:rsid w:val="008211B9"/>
    <w:rsid w:val="00827052"/>
    <w:rsid w:val="0082734E"/>
    <w:rsid w:val="008402D6"/>
    <w:rsid w:val="00840CB9"/>
    <w:rsid w:val="0084173B"/>
    <w:rsid w:val="00870FE1"/>
    <w:rsid w:val="0087310C"/>
    <w:rsid w:val="0087488F"/>
    <w:rsid w:val="00874C27"/>
    <w:rsid w:val="00885A7E"/>
    <w:rsid w:val="00886080"/>
    <w:rsid w:val="00887F18"/>
    <w:rsid w:val="00897281"/>
    <w:rsid w:val="00897F98"/>
    <w:rsid w:val="008B54C1"/>
    <w:rsid w:val="008B5B16"/>
    <w:rsid w:val="008B5E4F"/>
    <w:rsid w:val="008C0EC0"/>
    <w:rsid w:val="008C1B1B"/>
    <w:rsid w:val="008C3628"/>
    <w:rsid w:val="008C6CC2"/>
    <w:rsid w:val="008D077B"/>
    <w:rsid w:val="008D131C"/>
    <w:rsid w:val="008D142E"/>
    <w:rsid w:val="008D2D9A"/>
    <w:rsid w:val="008D30BE"/>
    <w:rsid w:val="008D4558"/>
    <w:rsid w:val="008D4FA8"/>
    <w:rsid w:val="008E07D3"/>
    <w:rsid w:val="008E6DFF"/>
    <w:rsid w:val="008F0C51"/>
    <w:rsid w:val="008F31DD"/>
    <w:rsid w:val="009052A8"/>
    <w:rsid w:val="00911AEE"/>
    <w:rsid w:val="009122B0"/>
    <w:rsid w:val="00912F8D"/>
    <w:rsid w:val="009146FD"/>
    <w:rsid w:val="009178D6"/>
    <w:rsid w:val="0091798A"/>
    <w:rsid w:val="00922A28"/>
    <w:rsid w:val="009234DC"/>
    <w:rsid w:val="009253C5"/>
    <w:rsid w:val="0092628F"/>
    <w:rsid w:val="00930ACD"/>
    <w:rsid w:val="00942743"/>
    <w:rsid w:val="00944663"/>
    <w:rsid w:val="0095335A"/>
    <w:rsid w:val="009537BB"/>
    <w:rsid w:val="00955748"/>
    <w:rsid w:val="00957551"/>
    <w:rsid w:val="00963683"/>
    <w:rsid w:val="00971C73"/>
    <w:rsid w:val="00973FAE"/>
    <w:rsid w:val="00985B5E"/>
    <w:rsid w:val="00985D11"/>
    <w:rsid w:val="009902E7"/>
    <w:rsid w:val="009910D4"/>
    <w:rsid w:val="009B4C65"/>
    <w:rsid w:val="009B5D4C"/>
    <w:rsid w:val="009C063A"/>
    <w:rsid w:val="009C179B"/>
    <w:rsid w:val="009C24C5"/>
    <w:rsid w:val="009D2435"/>
    <w:rsid w:val="009D5578"/>
    <w:rsid w:val="009D61A5"/>
    <w:rsid w:val="009D6821"/>
    <w:rsid w:val="009E5BD7"/>
    <w:rsid w:val="009E68E8"/>
    <w:rsid w:val="009F06CB"/>
    <w:rsid w:val="009F42AD"/>
    <w:rsid w:val="009F4EFE"/>
    <w:rsid w:val="00A03229"/>
    <w:rsid w:val="00A0600A"/>
    <w:rsid w:val="00A11ED9"/>
    <w:rsid w:val="00A138E4"/>
    <w:rsid w:val="00A15B87"/>
    <w:rsid w:val="00A1658D"/>
    <w:rsid w:val="00A1698D"/>
    <w:rsid w:val="00A208B5"/>
    <w:rsid w:val="00A21EA8"/>
    <w:rsid w:val="00A22C40"/>
    <w:rsid w:val="00A23714"/>
    <w:rsid w:val="00A35690"/>
    <w:rsid w:val="00A357AA"/>
    <w:rsid w:val="00A3656D"/>
    <w:rsid w:val="00A47693"/>
    <w:rsid w:val="00A47E04"/>
    <w:rsid w:val="00A519C5"/>
    <w:rsid w:val="00A5434A"/>
    <w:rsid w:val="00A57590"/>
    <w:rsid w:val="00A60F6A"/>
    <w:rsid w:val="00A643A0"/>
    <w:rsid w:val="00A73481"/>
    <w:rsid w:val="00A74A69"/>
    <w:rsid w:val="00A86289"/>
    <w:rsid w:val="00A866E7"/>
    <w:rsid w:val="00A90BDE"/>
    <w:rsid w:val="00AA7BB6"/>
    <w:rsid w:val="00AB050C"/>
    <w:rsid w:val="00AB3D5F"/>
    <w:rsid w:val="00AB68E3"/>
    <w:rsid w:val="00AC2449"/>
    <w:rsid w:val="00AC47EF"/>
    <w:rsid w:val="00AC5B57"/>
    <w:rsid w:val="00AC66FE"/>
    <w:rsid w:val="00AD284E"/>
    <w:rsid w:val="00AE140D"/>
    <w:rsid w:val="00AE48DB"/>
    <w:rsid w:val="00AF3A6B"/>
    <w:rsid w:val="00AF3A96"/>
    <w:rsid w:val="00B01A2A"/>
    <w:rsid w:val="00B13E2D"/>
    <w:rsid w:val="00B23139"/>
    <w:rsid w:val="00B253EC"/>
    <w:rsid w:val="00B264D9"/>
    <w:rsid w:val="00B265E1"/>
    <w:rsid w:val="00B32085"/>
    <w:rsid w:val="00B554EF"/>
    <w:rsid w:val="00B61DEC"/>
    <w:rsid w:val="00B71B7E"/>
    <w:rsid w:val="00B726BF"/>
    <w:rsid w:val="00B8195F"/>
    <w:rsid w:val="00B840D8"/>
    <w:rsid w:val="00B90B8D"/>
    <w:rsid w:val="00B91F98"/>
    <w:rsid w:val="00B97CC2"/>
    <w:rsid w:val="00BA1415"/>
    <w:rsid w:val="00BA3004"/>
    <w:rsid w:val="00BA6B5B"/>
    <w:rsid w:val="00BB221A"/>
    <w:rsid w:val="00BB7AEF"/>
    <w:rsid w:val="00BC0385"/>
    <w:rsid w:val="00BC03BB"/>
    <w:rsid w:val="00BC16EA"/>
    <w:rsid w:val="00BD650E"/>
    <w:rsid w:val="00BE0F58"/>
    <w:rsid w:val="00BE441A"/>
    <w:rsid w:val="00BF073E"/>
    <w:rsid w:val="00C020F6"/>
    <w:rsid w:val="00C026F1"/>
    <w:rsid w:val="00C05071"/>
    <w:rsid w:val="00C0539A"/>
    <w:rsid w:val="00C12D2E"/>
    <w:rsid w:val="00C14243"/>
    <w:rsid w:val="00C16D26"/>
    <w:rsid w:val="00C2256B"/>
    <w:rsid w:val="00C22FAE"/>
    <w:rsid w:val="00C257F5"/>
    <w:rsid w:val="00C309B8"/>
    <w:rsid w:val="00C32DB7"/>
    <w:rsid w:val="00C36F26"/>
    <w:rsid w:val="00C60365"/>
    <w:rsid w:val="00C61A5F"/>
    <w:rsid w:val="00C6754C"/>
    <w:rsid w:val="00C71652"/>
    <w:rsid w:val="00C71A87"/>
    <w:rsid w:val="00C7245B"/>
    <w:rsid w:val="00C76CBB"/>
    <w:rsid w:val="00C80032"/>
    <w:rsid w:val="00C81EF0"/>
    <w:rsid w:val="00C8509B"/>
    <w:rsid w:val="00C85477"/>
    <w:rsid w:val="00C90B3F"/>
    <w:rsid w:val="00C91A00"/>
    <w:rsid w:val="00C96630"/>
    <w:rsid w:val="00C9775C"/>
    <w:rsid w:val="00C97FC3"/>
    <w:rsid w:val="00CA0785"/>
    <w:rsid w:val="00CB12B6"/>
    <w:rsid w:val="00CB13EC"/>
    <w:rsid w:val="00CB5AB6"/>
    <w:rsid w:val="00CB738D"/>
    <w:rsid w:val="00CB7D38"/>
    <w:rsid w:val="00CC1098"/>
    <w:rsid w:val="00CC1312"/>
    <w:rsid w:val="00CC1780"/>
    <w:rsid w:val="00CC546E"/>
    <w:rsid w:val="00CC5AF0"/>
    <w:rsid w:val="00CC6215"/>
    <w:rsid w:val="00CD06A2"/>
    <w:rsid w:val="00CD0ED3"/>
    <w:rsid w:val="00CD44A9"/>
    <w:rsid w:val="00CE2671"/>
    <w:rsid w:val="00CE34EB"/>
    <w:rsid w:val="00CF3221"/>
    <w:rsid w:val="00D0142E"/>
    <w:rsid w:val="00D05A86"/>
    <w:rsid w:val="00D31791"/>
    <w:rsid w:val="00D317F8"/>
    <w:rsid w:val="00D35FB0"/>
    <w:rsid w:val="00D420DC"/>
    <w:rsid w:val="00D427D6"/>
    <w:rsid w:val="00D43B33"/>
    <w:rsid w:val="00D45808"/>
    <w:rsid w:val="00D467F5"/>
    <w:rsid w:val="00D50ADF"/>
    <w:rsid w:val="00D531FD"/>
    <w:rsid w:val="00D62F9A"/>
    <w:rsid w:val="00D64C66"/>
    <w:rsid w:val="00D6705A"/>
    <w:rsid w:val="00D81138"/>
    <w:rsid w:val="00D81410"/>
    <w:rsid w:val="00D81777"/>
    <w:rsid w:val="00D82A2F"/>
    <w:rsid w:val="00D91B5A"/>
    <w:rsid w:val="00D91D62"/>
    <w:rsid w:val="00D92277"/>
    <w:rsid w:val="00D956D3"/>
    <w:rsid w:val="00D95826"/>
    <w:rsid w:val="00DB16B8"/>
    <w:rsid w:val="00DB1AD6"/>
    <w:rsid w:val="00DB70AE"/>
    <w:rsid w:val="00DC35BB"/>
    <w:rsid w:val="00DC77F9"/>
    <w:rsid w:val="00DC7AB1"/>
    <w:rsid w:val="00DC7DCB"/>
    <w:rsid w:val="00DD054C"/>
    <w:rsid w:val="00DD5E86"/>
    <w:rsid w:val="00DD64C3"/>
    <w:rsid w:val="00DD6524"/>
    <w:rsid w:val="00DE6DC0"/>
    <w:rsid w:val="00DF2947"/>
    <w:rsid w:val="00DF719D"/>
    <w:rsid w:val="00DF741A"/>
    <w:rsid w:val="00E07BCE"/>
    <w:rsid w:val="00E14C18"/>
    <w:rsid w:val="00E16C76"/>
    <w:rsid w:val="00E16E97"/>
    <w:rsid w:val="00E2703D"/>
    <w:rsid w:val="00E273F0"/>
    <w:rsid w:val="00E376B2"/>
    <w:rsid w:val="00E424C3"/>
    <w:rsid w:val="00E46A4E"/>
    <w:rsid w:val="00E474D5"/>
    <w:rsid w:val="00E541C6"/>
    <w:rsid w:val="00E602EE"/>
    <w:rsid w:val="00E63844"/>
    <w:rsid w:val="00E63B33"/>
    <w:rsid w:val="00E640C6"/>
    <w:rsid w:val="00E665B7"/>
    <w:rsid w:val="00E67674"/>
    <w:rsid w:val="00E82C1A"/>
    <w:rsid w:val="00E84BED"/>
    <w:rsid w:val="00E850BD"/>
    <w:rsid w:val="00E85D2F"/>
    <w:rsid w:val="00E8634B"/>
    <w:rsid w:val="00EB0ACF"/>
    <w:rsid w:val="00EB7296"/>
    <w:rsid w:val="00EC12C0"/>
    <w:rsid w:val="00EC6D79"/>
    <w:rsid w:val="00ED341E"/>
    <w:rsid w:val="00EE1515"/>
    <w:rsid w:val="00EE7276"/>
    <w:rsid w:val="00EF3DB0"/>
    <w:rsid w:val="00F01E4A"/>
    <w:rsid w:val="00F05379"/>
    <w:rsid w:val="00F06D70"/>
    <w:rsid w:val="00F07C9E"/>
    <w:rsid w:val="00F1591D"/>
    <w:rsid w:val="00F216D0"/>
    <w:rsid w:val="00F26767"/>
    <w:rsid w:val="00F26CC2"/>
    <w:rsid w:val="00F47397"/>
    <w:rsid w:val="00F523AB"/>
    <w:rsid w:val="00F52C63"/>
    <w:rsid w:val="00F5405B"/>
    <w:rsid w:val="00F5605D"/>
    <w:rsid w:val="00F619AD"/>
    <w:rsid w:val="00F6240B"/>
    <w:rsid w:val="00F630F6"/>
    <w:rsid w:val="00F70FE8"/>
    <w:rsid w:val="00F76905"/>
    <w:rsid w:val="00F76F25"/>
    <w:rsid w:val="00F83F89"/>
    <w:rsid w:val="00F9479F"/>
    <w:rsid w:val="00F9546A"/>
    <w:rsid w:val="00FA1913"/>
    <w:rsid w:val="00FA28AC"/>
    <w:rsid w:val="00FA43FE"/>
    <w:rsid w:val="00FA4A0C"/>
    <w:rsid w:val="00FB164A"/>
    <w:rsid w:val="00FC2509"/>
    <w:rsid w:val="00FC3040"/>
    <w:rsid w:val="00FC409E"/>
    <w:rsid w:val="00FD0327"/>
    <w:rsid w:val="00FD0E78"/>
    <w:rsid w:val="00FD1D54"/>
    <w:rsid w:val="00FD3276"/>
    <w:rsid w:val="00FE0959"/>
    <w:rsid w:val="00FF04E1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08FFF"/>
  <w15:chartTrackingRefBased/>
  <w15:docId w15:val="{9198E839-3B57-D242-83EE-99A53657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5D88"/>
    <w:rPr>
      <w:rFonts w:ascii="Pridi ExtraLight" w:eastAsia="Pridi ExtraLight" w:hAnsi="Pridi ExtraLight" w:cs="Pridi ExtraLight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D25"/>
    <w:pPr>
      <w:keepNext/>
      <w:keepLines/>
      <w:spacing w:before="240"/>
      <w:outlineLvl w:val="0"/>
    </w:pPr>
    <w:rPr>
      <w:rFonts w:ascii="Athiti" w:eastAsiaTheme="majorEastAsia" w:hAnsi="Athiti" w:cs="Athiti"/>
      <w:b/>
      <w:bCs/>
      <w:color w:val="668C83"/>
      <w:sz w:val="24"/>
      <w:szCs w:val="2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E84BED"/>
    <w:pPr>
      <w:spacing w:before="0"/>
      <w:outlineLvl w:val="1"/>
    </w:pPr>
    <w:rPr>
      <w:rFonts w:ascii="Athiti Medium" w:eastAsia="Athiti Medium" w:hAnsi="Athiti Medium" w:cs="Athiti Medium"/>
      <w:b w:val="0"/>
      <w:bCs w:val="0"/>
      <w:color w:val="000000" w:themeColor="text1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BB"/>
  </w:style>
  <w:style w:type="paragraph" w:styleId="Footer">
    <w:name w:val="footer"/>
    <w:basedOn w:val="Normal"/>
    <w:link w:val="FooterChar"/>
    <w:uiPriority w:val="99"/>
    <w:unhideWhenUsed/>
    <w:rsid w:val="00953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BB"/>
  </w:style>
  <w:style w:type="table" w:styleId="TableGrid">
    <w:name w:val="Table Grid"/>
    <w:basedOn w:val="TableNormal"/>
    <w:uiPriority w:val="39"/>
    <w:rsid w:val="00C05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47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01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07D25"/>
    <w:rPr>
      <w:rFonts w:ascii="Athiti" w:eastAsiaTheme="majorEastAsia" w:hAnsi="Athiti" w:cs="Athiti"/>
      <w:b/>
      <w:bCs/>
      <w:color w:val="668C83"/>
      <w:szCs w:val="24"/>
    </w:rPr>
  </w:style>
  <w:style w:type="paragraph" w:customStyle="1" w:styleId="a">
    <w:name w:val="คำอธิบาย"/>
    <w:basedOn w:val="Normal"/>
    <w:autoRedefine/>
    <w:qFormat/>
    <w:rsid w:val="00160EFF"/>
    <w:rPr>
      <w:i/>
      <w:iCs/>
      <w:color w:val="A6A6A6" w:themeColor="background1" w:themeShade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84BED"/>
    <w:rPr>
      <w:rFonts w:ascii="Athiti Medium" w:eastAsia="Athiti Medium" w:hAnsi="Athiti Medium" w:cs="Athiti Medium"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E64B2"/>
  </w:style>
  <w:style w:type="character" w:customStyle="1" w:styleId="Heading3Char">
    <w:name w:val="Heading 3 Char"/>
    <w:basedOn w:val="DefaultParagraphFont"/>
    <w:link w:val="Heading3"/>
    <w:uiPriority w:val="9"/>
    <w:rsid w:val="002B773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ey/OneDrive%20-%20sac/Documents/2020%20&#3649;&#3612;&#3609;&#3591;&#3634;&#3609;%2064/PMOP/PMOP%20Template%202021/PMOP0201%20Program%20Struct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AED44E-7977-6446-A2BC-F832C19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PMOP0201 Program Structure Template.dotx</Template>
  <TotalTime>0</TotalTime>
  <Pages>2</Pages>
  <Words>228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Rattanaphon  Chiengkhum</cp:lastModifiedBy>
  <cp:revision>2</cp:revision>
  <cp:lastPrinted>2022-03-09T04:11:00Z</cp:lastPrinted>
  <dcterms:created xsi:type="dcterms:W3CDTF">2022-03-09T04:13:00Z</dcterms:created>
  <dcterms:modified xsi:type="dcterms:W3CDTF">2022-03-09T04:13:00Z</dcterms:modified>
</cp:coreProperties>
</file>